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D" w:rsidRDefault="00BF034D" w:rsidP="00BF034D"/>
    <w:p w:rsidR="00BF034D" w:rsidRDefault="00466F42" w:rsidP="00BF034D">
      <w:pPr>
        <w:ind w:right="-142"/>
        <w:jc w:val="both"/>
        <w:rPr>
          <w:rFonts w:ascii="Calibri" w:hAnsi="Calibri" w:cs="Calibri"/>
          <w:sz w:val="24"/>
          <w:szCs w:val="24"/>
        </w:rPr>
      </w:pPr>
      <w:r w:rsidRPr="00466F4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75ED3" w:rsidRPr="004D006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1631830" r:id="rId7"/>
        </w:object>
      </w:r>
    </w:p>
    <w:p w:rsidR="00BF034D" w:rsidRDefault="00BF034D" w:rsidP="00BF034D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BF034D" w:rsidTr="0095751A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  <w:r w:rsidRPr="00B252E6">
              <w:rPr>
                <w:b/>
                <w:sz w:val="24"/>
                <w:szCs w:val="24"/>
              </w:rPr>
              <w:t xml:space="preserve">INDICAÇÃO Nº </w:t>
            </w:r>
            <w:r w:rsidR="00285A8F">
              <w:rPr>
                <w:b/>
                <w:sz w:val="24"/>
                <w:szCs w:val="24"/>
              </w:rPr>
              <w:t>480</w:t>
            </w:r>
            <w:r w:rsidR="009B5AE0">
              <w:rPr>
                <w:b/>
                <w:sz w:val="24"/>
                <w:szCs w:val="24"/>
              </w:rPr>
              <w:t>/2015</w:t>
            </w:r>
          </w:p>
          <w:p w:rsidR="00BF034D" w:rsidRPr="00B252E6" w:rsidRDefault="00BF034D" w:rsidP="0095751A">
            <w:pPr>
              <w:rPr>
                <w:b/>
                <w:sz w:val="24"/>
                <w:szCs w:val="24"/>
              </w:rPr>
            </w:pPr>
          </w:p>
        </w:tc>
      </w:tr>
    </w:tbl>
    <w:p w:rsidR="00BF034D" w:rsidRDefault="00BF034D" w:rsidP="00BF034D">
      <w:pPr>
        <w:tabs>
          <w:tab w:val="left" w:pos="1260"/>
        </w:tabs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textWrapping" w:clear="all"/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F75ED3">
        <w:rPr>
          <w:b/>
          <w:sz w:val="24"/>
          <w:szCs w:val="24"/>
        </w:rPr>
        <w:t xml:space="preserve">VEREADOR </w:t>
      </w:r>
      <w:r w:rsidR="009B5AE0">
        <w:rPr>
          <w:b/>
          <w:sz w:val="24"/>
          <w:szCs w:val="24"/>
        </w:rPr>
        <w:t>GILBERTO VIEIRA DE MELO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F75ED3">
      <w:pPr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 A NECESSIDADE D</w:t>
      </w:r>
      <w:r w:rsidR="00F75ED3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O PODER EXECUTIVO</w:t>
      </w:r>
      <w:r w:rsidR="00285A8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9B5AE0">
        <w:rPr>
          <w:b/>
          <w:sz w:val="24"/>
          <w:szCs w:val="24"/>
        </w:rPr>
        <w:t>ATRAVÉS DA SECRETARIA DE INFRAESTRUTURA</w:t>
      </w:r>
      <w:r w:rsidR="00285A8F">
        <w:rPr>
          <w:b/>
          <w:sz w:val="24"/>
          <w:szCs w:val="24"/>
        </w:rPr>
        <w:t>,</w:t>
      </w:r>
      <w:r w:rsidR="009B5AE0">
        <w:rPr>
          <w:b/>
          <w:sz w:val="24"/>
          <w:szCs w:val="24"/>
        </w:rPr>
        <w:t xml:space="preserve"> FAZER O RECUO DO PORTÃO DE ENTRADA DA ESCOLA MUNICIPAL 4 DE JULHO</w:t>
      </w:r>
      <w:r w:rsidR="00285A8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9B5AE0">
        <w:rPr>
          <w:b/>
          <w:sz w:val="24"/>
          <w:szCs w:val="24"/>
        </w:rPr>
        <w:t>NA AVENIDA MATO GROSSO.</w:t>
      </w:r>
    </w:p>
    <w:p w:rsidR="00BF034D" w:rsidRDefault="00BF034D" w:rsidP="00BF034D">
      <w:pPr>
        <w:ind w:right="-315"/>
        <w:jc w:val="both"/>
        <w:rPr>
          <w:b/>
          <w:sz w:val="24"/>
          <w:szCs w:val="24"/>
        </w:rPr>
      </w:pPr>
    </w:p>
    <w:p w:rsidR="00BF034D" w:rsidRDefault="00BF034D" w:rsidP="00BF034D">
      <w:pPr>
        <w:ind w:right="-380"/>
        <w:jc w:val="both"/>
        <w:rPr>
          <w:bCs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Solicito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="00473E50">
        <w:rPr>
          <w:rFonts w:eastAsia="Batang"/>
          <w:sz w:val="24"/>
          <w:szCs w:val="24"/>
        </w:rPr>
        <w:t xml:space="preserve"> INDICAÇÃO</w:t>
      </w:r>
      <w:r w:rsidRPr="0037218C">
        <w:rPr>
          <w:rFonts w:eastAsia="Batang"/>
          <w:sz w:val="24"/>
          <w:szCs w:val="24"/>
        </w:rPr>
        <w:t xml:space="preserve">, </w:t>
      </w:r>
      <w:r w:rsidRPr="0037218C">
        <w:rPr>
          <w:rStyle w:val="CorpodetextoChar"/>
          <w:bCs/>
          <w:sz w:val="24"/>
          <w:szCs w:val="24"/>
          <w:u w:val="single"/>
        </w:rPr>
        <w:t xml:space="preserve">versando sobre a necessidade </w:t>
      </w:r>
      <w:r>
        <w:rPr>
          <w:bCs/>
          <w:sz w:val="24"/>
          <w:szCs w:val="24"/>
          <w:u w:val="single"/>
        </w:rPr>
        <w:t>de o Poder Executivo</w:t>
      </w:r>
      <w:r w:rsidR="00285A8F">
        <w:rPr>
          <w:bCs/>
          <w:sz w:val="24"/>
          <w:szCs w:val="24"/>
          <w:u w:val="single"/>
        </w:rPr>
        <w:t>,</w:t>
      </w:r>
      <w:r>
        <w:rPr>
          <w:bCs/>
          <w:sz w:val="24"/>
          <w:szCs w:val="24"/>
          <w:u w:val="single"/>
        </w:rPr>
        <w:t xml:space="preserve"> </w:t>
      </w:r>
      <w:r w:rsidR="009B5AE0">
        <w:rPr>
          <w:bCs/>
          <w:sz w:val="24"/>
          <w:szCs w:val="24"/>
          <w:u w:val="single"/>
        </w:rPr>
        <w:t>através da Secretaria de Infraestrutura</w:t>
      </w:r>
      <w:r w:rsidR="00285A8F">
        <w:rPr>
          <w:bCs/>
          <w:sz w:val="24"/>
          <w:szCs w:val="24"/>
          <w:u w:val="single"/>
        </w:rPr>
        <w:t>,</w:t>
      </w:r>
      <w:r w:rsidR="009B5AE0">
        <w:rPr>
          <w:bCs/>
          <w:sz w:val="24"/>
          <w:szCs w:val="24"/>
          <w:u w:val="single"/>
        </w:rPr>
        <w:t xml:space="preserve"> fazer o recuo do portão de entrada da Escola Municipal 4 de Julho</w:t>
      </w:r>
      <w:r w:rsidR="00285A8F">
        <w:rPr>
          <w:bCs/>
          <w:sz w:val="24"/>
          <w:szCs w:val="24"/>
          <w:u w:val="single"/>
        </w:rPr>
        <w:t>,</w:t>
      </w:r>
      <w:r w:rsidR="009B5AE0">
        <w:rPr>
          <w:bCs/>
          <w:sz w:val="24"/>
          <w:szCs w:val="24"/>
          <w:u w:val="single"/>
        </w:rPr>
        <w:t xml:space="preserve"> na Avenida Mato Grosso.</w:t>
      </w:r>
    </w:p>
    <w:p w:rsidR="00BF034D" w:rsidRPr="00B2550A" w:rsidRDefault="00BF034D" w:rsidP="00BF034D">
      <w:pPr>
        <w:ind w:right="-380"/>
        <w:jc w:val="both"/>
        <w:rPr>
          <w:rStyle w:val="CorpodetextoChar"/>
          <w:bCs/>
          <w:sz w:val="24"/>
          <w:szCs w:val="24"/>
          <w:u w:val="single"/>
        </w:rPr>
      </w:pPr>
    </w:p>
    <w:p w:rsidR="00BF034D" w:rsidRDefault="00BF034D" w:rsidP="00BF034D">
      <w:pPr>
        <w:jc w:val="both"/>
        <w:rPr>
          <w:rStyle w:val="CorpodetextoChar"/>
          <w:b/>
          <w:bCs/>
          <w:sz w:val="24"/>
          <w:szCs w:val="24"/>
          <w:u w:val="single"/>
        </w:rPr>
      </w:pP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Cs/>
          <w:sz w:val="24"/>
          <w:szCs w:val="24"/>
        </w:rPr>
        <w:tab/>
      </w:r>
      <w:r w:rsidRPr="0037218C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1263A6" w:rsidRPr="0037218C" w:rsidRDefault="001263A6" w:rsidP="00BF034D">
      <w:pPr>
        <w:jc w:val="both"/>
        <w:rPr>
          <w:rStyle w:val="CorpodetextoChar"/>
          <w:b/>
          <w:bCs/>
          <w:sz w:val="24"/>
          <w:szCs w:val="24"/>
          <w:u w:val="single"/>
        </w:rPr>
      </w:pPr>
    </w:p>
    <w:p w:rsidR="001263A6" w:rsidRDefault="00BF034D" w:rsidP="00285A8F">
      <w:pPr>
        <w:tabs>
          <w:tab w:val="left" w:pos="3686"/>
        </w:tabs>
        <w:ind w:right="-380"/>
        <w:jc w:val="both"/>
        <w:rPr>
          <w:sz w:val="24"/>
          <w:szCs w:val="24"/>
        </w:rPr>
      </w:pPr>
      <w:r w:rsidRPr="0037218C">
        <w:rPr>
          <w:sz w:val="24"/>
          <w:szCs w:val="24"/>
        </w:rPr>
        <w:t xml:space="preserve">                                    </w:t>
      </w:r>
      <w:r w:rsidR="001263A6">
        <w:rPr>
          <w:sz w:val="24"/>
          <w:szCs w:val="24"/>
        </w:rPr>
        <w:t xml:space="preserve">                      </w:t>
      </w:r>
      <w:r w:rsidRPr="0037218C">
        <w:rPr>
          <w:sz w:val="24"/>
          <w:szCs w:val="24"/>
        </w:rPr>
        <w:t xml:space="preserve">  </w:t>
      </w:r>
      <w:r w:rsidR="00285A8F">
        <w:rPr>
          <w:sz w:val="24"/>
          <w:szCs w:val="24"/>
        </w:rPr>
        <w:t>É</w:t>
      </w:r>
      <w:r w:rsidR="000A142F">
        <w:rPr>
          <w:sz w:val="24"/>
          <w:szCs w:val="24"/>
        </w:rPr>
        <w:t xml:space="preserve"> de fundamental importância que o </w:t>
      </w:r>
      <w:r w:rsidR="00285A8F">
        <w:rPr>
          <w:sz w:val="24"/>
          <w:szCs w:val="24"/>
        </w:rPr>
        <w:t>E</w:t>
      </w:r>
      <w:r w:rsidR="000A142F">
        <w:rPr>
          <w:sz w:val="24"/>
          <w:szCs w:val="24"/>
        </w:rPr>
        <w:t>xecutivo Municipal tome providências em relação ao portão de entrada da Escola Municipal 4 de Julho na Avenida Mato Grosso</w:t>
      </w:r>
      <w:r w:rsidR="00285A8F">
        <w:rPr>
          <w:sz w:val="24"/>
          <w:szCs w:val="24"/>
        </w:rPr>
        <w:t>;</w:t>
      </w:r>
      <w:r w:rsidR="000A142F">
        <w:rPr>
          <w:sz w:val="24"/>
          <w:szCs w:val="24"/>
        </w:rPr>
        <w:t xml:space="preserve"> atualmente a entrada da escola fica frente a uma das principais avenidas da cidade, e durante a saída dos alunos forma se um congestionamento de carros e alunos na frente da escola, pois quando os alunos passam do portão já est</w:t>
      </w:r>
      <w:r w:rsidR="009D5FDE">
        <w:rPr>
          <w:sz w:val="24"/>
          <w:szCs w:val="24"/>
        </w:rPr>
        <w:t>ão na referida avenida, o</w:t>
      </w:r>
      <w:r w:rsidR="000A142F">
        <w:rPr>
          <w:sz w:val="24"/>
          <w:szCs w:val="24"/>
        </w:rPr>
        <w:t xml:space="preserve"> espaço para espera é pequeno trazendo riscos para os alunos, devido </w:t>
      </w:r>
      <w:r w:rsidR="00285A8F">
        <w:rPr>
          <w:sz w:val="24"/>
          <w:szCs w:val="24"/>
        </w:rPr>
        <w:t>ao</w:t>
      </w:r>
      <w:r w:rsidR="009D5FDE">
        <w:rPr>
          <w:sz w:val="24"/>
          <w:szCs w:val="24"/>
        </w:rPr>
        <w:t xml:space="preserve"> grande </w:t>
      </w:r>
      <w:r w:rsidR="001A7658">
        <w:rPr>
          <w:sz w:val="24"/>
          <w:szCs w:val="24"/>
        </w:rPr>
        <w:t>tr</w:t>
      </w:r>
      <w:r w:rsidR="00285A8F">
        <w:rPr>
          <w:sz w:val="24"/>
          <w:szCs w:val="24"/>
        </w:rPr>
        <w:t>ânsito de</w:t>
      </w:r>
      <w:r w:rsidR="001A7658">
        <w:rPr>
          <w:sz w:val="24"/>
          <w:szCs w:val="24"/>
        </w:rPr>
        <w:t xml:space="preserve"> veículos no período</w:t>
      </w:r>
      <w:r w:rsidR="000A142F">
        <w:rPr>
          <w:sz w:val="24"/>
          <w:szCs w:val="24"/>
        </w:rPr>
        <w:t>.</w:t>
      </w:r>
    </w:p>
    <w:p w:rsidR="00BF034D" w:rsidRDefault="000A142F" w:rsidP="001263A6">
      <w:pPr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 o recuo do portão, será possível proporcionar mais segurança aos alunos enquanto aguardam seus pais para levá-los para casa</w:t>
      </w:r>
      <w:r w:rsidR="009A4678">
        <w:rPr>
          <w:sz w:val="24"/>
          <w:szCs w:val="24"/>
        </w:rPr>
        <w:t xml:space="preserve">, tendo em vista que </w:t>
      </w:r>
      <w:r w:rsidR="009D5FDE">
        <w:rPr>
          <w:sz w:val="24"/>
          <w:szCs w:val="24"/>
        </w:rPr>
        <w:t>estarão fora de perigo</w:t>
      </w:r>
      <w:r w:rsidR="00285A8F">
        <w:rPr>
          <w:sz w:val="24"/>
          <w:szCs w:val="24"/>
        </w:rPr>
        <w:t>. Esta medida é uma das</w:t>
      </w:r>
      <w:r w:rsidR="009D5FDE">
        <w:rPr>
          <w:sz w:val="24"/>
          <w:szCs w:val="24"/>
        </w:rPr>
        <w:t xml:space="preserve"> reivindicações dos pais dos alunos durantes as reuniões escolares.</w:t>
      </w:r>
    </w:p>
    <w:p w:rsidR="00BF034D" w:rsidRPr="0037218C" w:rsidRDefault="00BF034D" w:rsidP="001263A6">
      <w:pPr>
        <w:jc w:val="both"/>
        <w:rPr>
          <w:sz w:val="24"/>
          <w:szCs w:val="24"/>
        </w:rPr>
      </w:pPr>
    </w:p>
    <w:p w:rsidR="00BF034D" w:rsidRPr="0037218C" w:rsidRDefault="00BF034D" w:rsidP="00BF034D">
      <w:pPr>
        <w:ind w:right="-380" w:firstLine="3600"/>
        <w:jc w:val="both"/>
        <w:rPr>
          <w:rFonts w:cs="Arial"/>
          <w:sz w:val="24"/>
          <w:szCs w:val="24"/>
        </w:rPr>
      </w:pPr>
      <w:r w:rsidRPr="0037218C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ala de Sessões da </w:t>
      </w:r>
      <w:r w:rsidRPr="0037218C">
        <w:rPr>
          <w:snapToGrid w:val="0"/>
          <w:sz w:val="24"/>
          <w:szCs w:val="24"/>
        </w:rPr>
        <w:t xml:space="preserve">Câmara Municipal, em </w:t>
      </w:r>
      <w:r w:rsidR="002E6501">
        <w:rPr>
          <w:snapToGrid w:val="0"/>
          <w:sz w:val="24"/>
          <w:szCs w:val="24"/>
        </w:rPr>
        <w:t>27</w:t>
      </w:r>
      <w:r w:rsidRPr="0037218C">
        <w:rPr>
          <w:snapToGrid w:val="0"/>
          <w:sz w:val="24"/>
          <w:szCs w:val="24"/>
        </w:rPr>
        <w:t xml:space="preserve"> de </w:t>
      </w:r>
      <w:r w:rsidR="00285A8F">
        <w:rPr>
          <w:snapToGrid w:val="0"/>
          <w:sz w:val="24"/>
          <w:szCs w:val="24"/>
        </w:rPr>
        <w:t>a</w:t>
      </w:r>
      <w:r w:rsidR="001A7658">
        <w:rPr>
          <w:snapToGrid w:val="0"/>
          <w:sz w:val="24"/>
          <w:szCs w:val="24"/>
        </w:rPr>
        <w:t>bril</w:t>
      </w:r>
      <w:r w:rsidR="00F75ED3">
        <w:rPr>
          <w:snapToGrid w:val="0"/>
          <w:sz w:val="24"/>
          <w:szCs w:val="24"/>
        </w:rPr>
        <w:t xml:space="preserve"> de</w:t>
      </w:r>
      <w:r w:rsidRPr="0037218C">
        <w:rPr>
          <w:snapToGrid w:val="0"/>
          <w:sz w:val="24"/>
          <w:szCs w:val="24"/>
        </w:rPr>
        <w:t xml:space="preserve"> 201</w:t>
      </w:r>
      <w:r w:rsidR="001A7658">
        <w:rPr>
          <w:snapToGrid w:val="0"/>
          <w:sz w:val="24"/>
          <w:szCs w:val="24"/>
        </w:rPr>
        <w:t>5</w:t>
      </w:r>
      <w:r w:rsidRPr="0037218C">
        <w:rPr>
          <w:snapToGrid w:val="0"/>
          <w:sz w:val="24"/>
          <w:szCs w:val="24"/>
        </w:rPr>
        <w:t>.</w:t>
      </w:r>
    </w:p>
    <w:p w:rsidR="00BF034D" w:rsidRDefault="00BF034D" w:rsidP="00BF034D">
      <w:pPr>
        <w:ind w:right="-380"/>
        <w:rPr>
          <w:b/>
          <w:sz w:val="24"/>
          <w:szCs w:val="24"/>
        </w:rPr>
      </w:pPr>
    </w:p>
    <w:p w:rsidR="00BF034D" w:rsidRDefault="00BF034D" w:rsidP="001263A6">
      <w:pPr>
        <w:ind w:right="-380"/>
        <w:rPr>
          <w:b/>
          <w:sz w:val="24"/>
          <w:szCs w:val="24"/>
        </w:rPr>
      </w:pPr>
    </w:p>
    <w:p w:rsidR="001263A6" w:rsidRDefault="00F75ED3" w:rsidP="001263A6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285A8F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VER. </w:t>
      </w:r>
      <w:r w:rsidR="001369E2">
        <w:rPr>
          <w:b/>
          <w:sz w:val="24"/>
          <w:szCs w:val="24"/>
        </w:rPr>
        <w:t>GILBERTO VIEIRA DE</w:t>
      </w:r>
      <w:r w:rsidR="00285A8F">
        <w:rPr>
          <w:b/>
          <w:sz w:val="24"/>
          <w:szCs w:val="24"/>
        </w:rPr>
        <w:t xml:space="preserve"> </w:t>
      </w:r>
      <w:r w:rsidR="001369E2">
        <w:rPr>
          <w:b/>
          <w:sz w:val="24"/>
          <w:szCs w:val="24"/>
        </w:rPr>
        <w:t>MELO</w:t>
      </w:r>
      <w:r w:rsidR="001263A6">
        <w:rPr>
          <w:b/>
          <w:sz w:val="24"/>
          <w:szCs w:val="24"/>
        </w:rPr>
        <w:t xml:space="preserve">           </w:t>
      </w:r>
    </w:p>
    <w:p w:rsidR="00BF034D" w:rsidRDefault="001263A6" w:rsidP="001263A6">
      <w:pPr>
        <w:ind w:right="-3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BF034D" w:rsidRDefault="00BF034D" w:rsidP="00BF034D">
      <w:pPr>
        <w:ind w:right="-315"/>
        <w:jc w:val="center"/>
        <w:rPr>
          <w:b/>
          <w:sz w:val="24"/>
          <w:szCs w:val="24"/>
        </w:rPr>
      </w:pPr>
    </w:p>
    <w:p w:rsidR="009F196D" w:rsidRPr="00CD613B" w:rsidRDefault="009F196D" w:rsidP="00CD613B"/>
    <w:sectPr w:rsidR="009F196D" w:rsidRPr="00CD613B" w:rsidSect="001369E2">
      <w:footerReference w:type="default" r:id="rId8"/>
      <w:pgSz w:w="11907" w:h="16840" w:code="9"/>
      <w:pgMar w:top="1021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0C" w:rsidRDefault="00D91C0C">
      <w:r>
        <w:separator/>
      </w:r>
    </w:p>
  </w:endnote>
  <w:endnote w:type="continuationSeparator" w:id="1">
    <w:p w:rsidR="00D91C0C" w:rsidRDefault="00D9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75ED3" w:rsidTr="00EC3570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5ED3" w:rsidRDefault="00F75ED3" w:rsidP="00EC3570"/>
        <w:p w:rsidR="00F75ED3" w:rsidRDefault="00F75ED3" w:rsidP="00EC3570">
          <w:r>
            <w:t>Protocolada na Secretaria Geral da Câmara em ____/____/_____               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F75ED3" w:rsidRDefault="00F75ED3" w:rsidP="00EC3570">
          <w:pPr>
            <w:rPr>
              <w:sz w:val="16"/>
              <w:szCs w:val="16"/>
            </w:rPr>
          </w:pPr>
        </w:p>
        <w:p w:rsidR="00F75ED3" w:rsidRDefault="00F75ED3" w:rsidP="00EC3570">
          <w:r>
            <w:t>Lida e aprovada na sessão ordinária do dia ____/____/______</w:t>
          </w:r>
        </w:p>
        <w:p w:rsidR="00F75ED3" w:rsidRDefault="00F75ED3" w:rsidP="00EC3570"/>
        <w:p w:rsidR="00F75ED3" w:rsidRDefault="00F75ED3" w:rsidP="00EC3570">
          <w:r>
            <w:t>Presidente  ______________________________</w:t>
          </w:r>
        </w:p>
        <w:p w:rsidR="00F75ED3" w:rsidRDefault="00F75ED3" w:rsidP="00EC357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Ver. Leandro Martins dos Santos</w:t>
          </w:r>
        </w:p>
        <w:p w:rsidR="00F75ED3" w:rsidRDefault="00F75ED3" w:rsidP="00EC3570"/>
      </w:tc>
    </w:tr>
  </w:tbl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F75ED3" w:rsidRPr="003D3AA8" w:rsidRDefault="00F75ED3" w:rsidP="00F75ED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0C" w:rsidRDefault="00D91C0C">
      <w:r>
        <w:separator/>
      </w:r>
    </w:p>
  </w:footnote>
  <w:footnote w:type="continuationSeparator" w:id="1">
    <w:p w:rsidR="00D91C0C" w:rsidRDefault="00D91C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42F"/>
    <w:rsid w:val="000A142F"/>
    <w:rsid w:val="001263A6"/>
    <w:rsid w:val="001369E2"/>
    <w:rsid w:val="001A7658"/>
    <w:rsid w:val="001E6D34"/>
    <w:rsid w:val="00285A8F"/>
    <w:rsid w:val="002E6501"/>
    <w:rsid w:val="002F153D"/>
    <w:rsid w:val="003D3AA8"/>
    <w:rsid w:val="00466F42"/>
    <w:rsid w:val="00473E50"/>
    <w:rsid w:val="004754B7"/>
    <w:rsid w:val="005E4A39"/>
    <w:rsid w:val="0095751A"/>
    <w:rsid w:val="009A4678"/>
    <w:rsid w:val="009B5AE0"/>
    <w:rsid w:val="009D5FDE"/>
    <w:rsid w:val="009F196D"/>
    <w:rsid w:val="00A648AB"/>
    <w:rsid w:val="00A9035B"/>
    <w:rsid w:val="00BF034D"/>
    <w:rsid w:val="00CD613B"/>
    <w:rsid w:val="00D91C0C"/>
    <w:rsid w:val="00E46733"/>
    <w:rsid w:val="00EC3570"/>
    <w:rsid w:val="00F74245"/>
    <w:rsid w:val="00F7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153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2F153D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BF03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034D"/>
  </w:style>
  <w:style w:type="character" w:customStyle="1" w:styleId="RodapChar">
    <w:name w:val="Rodapé Char"/>
    <w:basedOn w:val="Fontepargpadro"/>
    <w:link w:val="Rodap"/>
    <w:rsid w:val="00F7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INDICA&#199;&#213;ES\MODELO%20PARA%20INDICA&#199;&#213;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PARA INDICAÇÕES</Template>
  <TotalTime>3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2015-04-27T13:23:00Z</cp:lastPrinted>
  <dcterms:created xsi:type="dcterms:W3CDTF">2015-04-27T13:23:00Z</dcterms:created>
  <dcterms:modified xsi:type="dcterms:W3CDTF">2015-04-27T13:23:00Z</dcterms:modified>
</cp:coreProperties>
</file>