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34D" w:rsidRDefault="00BF034D" w:rsidP="00BF034D"/>
    <w:p w:rsidR="00BF034D" w:rsidRDefault="003168BC" w:rsidP="00BF034D">
      <w:pPr>
        <w:ind w:right="-142"/>
        <w:jc w:val="both"/>
        <w:rPr>
          <w:rFonts w:ascii="Calibri" w:hAnsi="Calibri" w:cs="Calibri"/>
          <w:sz w:val="24"/>
          <w:szCs w:val="24"/>
        </w:rPr>
      </w:pPr>
      <w:r w:rsidRPr="003168BC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8pt;margin-top:9pt;width:326.25pt;height:51.75pt;z-index:25165772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F75ED3" w:rsidRPr="004D0062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491632220" r:id="rId7"/>
        </w:object>
      </w:r>
    </w:p>
    <w:p w:rsidR="00BF034D" w:rsidRDefault="00BF034D" w:rsidP="00BF034D">
      <w:pPr>
        <w:ind w:right="-142"/>
        <w:jc w:val="both"/>
        <w:rPr>
          <w:sz w:val="24"/>
          <w:szCs w:val="24"/>
        </w:rPr>
      </w:pP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2"/>
      </w:tblGrid>
      <w:tr w:rsidR="00BF034D" w:rsidTr="0095751A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4D" w:rsidRPr="00B252E6" w:rsidRDefault="00BF034D" w:rsidP="0095751A">
            <w:pPr>
              <w:rPr>
                <w:b/>
                <w:sz w:val="24"/>
                <w:szCs w:val="24"/>
              </w:rPr>
            </w:pPr>
          </w:p>
          <w:p w:rsidR="00BF034D" w:rsidRPr="00B252E6" w:rsidRDefault="00BF034D" w:rsidP="0095751A">
            <w:pPr>
              <w:rPr>
                <w:b/>
                <w:sz w:val="24"/>
                <w:szCs w:val="24"/>
              </w:rPr>
            </w:pPr>
            <w:r w:rsidRPr="00B252E6">
              <w:rPr>
                <w:b/>
                <w:sz w:val="24"/>
                <w:szCs w:val="24"/>
              </w:rPr>
              <w:t xml:space="preserve">INDICAÇÃO Nº </w:t>
            </w:r>
            <w:r w:rsidR="00E30A24">
              <w:rPr>
                <w:b/>
                <w:sz w:val="24"/>
                <w:szCs w:val="24"/>
              </w:rPr>
              <w:t>481</w:t>
            </w:r>
            <w:r w:rsidR="0008729F">
              <w:rPr>
                <w:b/>
                <w:sz w:val="24"/>
                <w:szCs w:val="24"/>
              </w:rPr>
              <w:t>/2015</w:t>
            </w:r>
          </w:p>
          <w:p w:rsidR="00BF034D" w:rsidRPr="00B252E6" w:rsidRDefault="00BF034D" w:rsidP="0095751A">
            <w:pPr>
              <w:rPr>
                <w:b/>
                <w:sz w:val="24"/>
                <w:szCs w:val="24"/>
              </w:rPr>
            </w:pPr>
          </w:p>
        </w:tc>
      </w:tr>
    </w:tbl>
    <w:p w:rsidR="00BF034D" w:rsidRDefault="00BF034D" w:rsidP="00BF034D">
      <w:pPr>
        <w:tabs>
          <w:tab w:val="left" w:pos="1260"/>
        </w:tabs>
        <w:ind w:right="-31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br w:type="textWrapping" w:clear="all"/>
      </w:r>
    </w:p>
    <w:p w:rsidR="00BF034D" w:rsidRDefault="00BF034D" w:rsidP="00BF034D">
      <w:pPr>
        <w:ind w:right="-31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AUTORIA: </w:t>
      </w:r>
      <w:r w:rsidR="00F75ED3">
        <w:rPr>
          <w:b/>
          <w:sz w:val="24"/>
          <w:szCs w:val="24"/>
        </w:rPr>
        <w:t xml:space="preserve">VEREADOR </w:t>
      </w:r>
      <w:r w:rsidR="0008729F">
        <w:rPr>
          <w:b/>
          <w:sz w:val="24"/>
          <w:szCs w:val="24"/>
        </w:rPr>
        <w:t>GILBERTO VIEIRA DE MELO</w:t>
      </w:r>
    </w:p>
    <w:p w:rsidR="00BF034D" w:rsidRDefault="00BF034D" w:rsidP="00BF034D">
      <w:pPr>
        <w:ind w:right="-315"/>
        <w:jc w:val="both"/>
        <w:rPr>
          <w:b/>
          <w:sz w:val="24"/>
          <w:szCs w:val="24"/>
        </w:rPr>
      </w:pPr>
    </w:p>
    <w:p w:rsidR="00BF034D" w:rsidRDefault="00BF034D" w:rsidP="00F75ED3">
      <w:pPr>
        <w:ind w:right="-380"/>
        <w:jc w:val="both"/>
        <w:rPr>
          <w:b/>
          <w:sz w:val="24"/>
          <w:szCs w:val="24"/>
        </w:rPr>
      </w:pPr>
      <w:r w:rsidRPr="007959B2">
        <w:rPr>
          <w:b/>
          <w:sz w:val="24"/>
          <w:szCs w:val="24"/>
        </w:rPr>
        <w:t>INDICA A NECESSIDADE D</w:t>
      </w:r>
      <w:r w:rsidR="00F75ED3">
        <w:rPr>
          <w:b/>
          <w:sz w:val="24"/>
          <w:szCs w:val="24"/>
        </w:rPr>
        <w:t xml:space="preserve">E </w:t>
      </w:r>
      <w:r>
        <w:rPr>
          <w:b/>
          <w:sz w:val="24"/>
          <w:szCs w:val="24"/>
        </w:rPr>
        <w:t>O PODER EXECUTIVO</w:t>
      </w:r>
      <w:r w:rsidR="00E30A24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="00CD51B8">
        <w:rPr>
          <w:b/>
          <w:sz w:val="24"/>
          <w:szCs w:val="24"/>
        </w:rPr>
        <w:t>ATRAV</w:t>
      </w:r>
      <w:r w:rsidR="00E30A24">
        <w:rPr>
          <w:b/>
          <w:sz w:val="24"/>
          <w:szCs w:val="24"/>
        </w:rPr>
        <w:t>ÉS</w:t>
      </w:r>
      <w:r w:rsidR="00CD51B8">
        <w:rPr>
          <w:b/>
          <w:sz w:val="24"/>
          <w:szCs w:val="24"/>
        </w:rPr>
        <w:t xml:space="preserve"> DA</w:t>
      </w:r>
      <w:r w:rsidR="0008729F">
        <w:rPr>
          <w:b/>
          <w:sz w:val="24"/>
          <w:szCs w:val="24"/>
        </w:rPr>
        <w:t xml:space="preserve"> </w:t>
      </w:r>
      <w:r w:rsidR="00CD51B8">
        <w:rPr>
          <w:b/>
          <w:sz w:val="24"/>
          <w:szCs w:val="24"/>
        </w:rPr>
        <w:t xml:space="preserve">SECRETARIA DE </w:t>
      </w:r>
      <w:r w:rsidR="0008729F">
        <w:rPr>
          <w:b/>
          <w:sz w:val="24"/>
          <w:szCs w:val="24"/>
        </w:rPr>
        <w:t xml:space="preserve">CULTURA </w:t>
      </w:r>
      <w:r w:rsidR="00CD51B8">
        <w:rPr>
          <w:b/>
          <w:sz w:val="24"/>
          <w:szCs w:val="24"/>
        </w:rPr>
        <w:t>E TURISMO</w:t>
      </w:r>
      <w:r w:rsidR="00E30A24">
        <w:rPr>
          <w:b/>
          <w:sz w:val="24"/>
          <w:szCs w:val="24"/>
        </w:rPr>
        <w:t xml:space="preserve">, </w:t>
      </w:r>
      <w:r w:rsidR="00CD51B8">
        <w:rPr>
          <w:b/>
          <w:sz w:val="24"/>
          <w:szCs w:val="24"/>
        </w:rPr>
        <w:t xml:space="preserve"> </w:t>
      </w:r>
      <w:r w:rsidR="0008729F">
        <w:rPr>
          <w:b/>
          <w:sz w:val="24"/>
          <w:szCs w:val="24"/>
        </w:rPr>
        <w:t>INCLUIR O CURSO DE ACORDEO</w:t>
      </w:r>
      <w:r w:rsidR="00E30A24">
        <w:rPr>
          <w:b/>
          <w:sz w:val="24"/>
          <w:szCs w:val="24"/>
        </w:rPr>
        <w:t>M</w:t>
      </w:r>
      <w:r w:rsidR="0008729F">
        <w:rPr>
          <w:b/>
          <w:sz w:val="24"/>
          <w:szCs w:val="24"/>
        </w:rPr>
        <w:t xml:space="preserve"> </w:t>
      </w:r>
      <w:r w:rsidR="00CD51B8">
        <w:rPr>
          <w:b/>
          <w:sz w:val="24"/>
          <w:szCs w:val="24"/>
        </w:rPr>
        <w:t xml:space="preserve">(SANFONA) </w:t>
      </w:r>
      <w:r w:rsidR="0008729F">
        <w:rPr>
          <w:b/>
          <w:sz w:val="24"/>
          <w:szCs w:val="24"/>
        </w:rPr>
        <w:t xml:space="preserve">NA GRADE DE CURSOS </w:t>
      </w:r>
      <w:r w:rsidR="00CD51B8">
        <w:rPr>
          <w:b/>
          <w:sz w:val="24"/>
          <w:szCs w:val="24"/>
        </w:rPr>
        <w:t xml:space="preserve">OFERECIDOS PELO </w:t>
      </w:r>
      <w:r w:rsidR="0008729F">
        <w:rPr>
          <w:b/>
          <w:sz w:val="24"/>
          <w:szCs w:val="24"/>
        </w:rPr>
        <w:t>DEPARTAMENTO DE CULTURA</w:t>
      </w:r>
      <w:r w:rsidR="00CD51B8">
        <w:rPr>
          <w:b/>
          <w:sz w:val="24"/>
          <w:szCs w:val="24"/>
        </w:rPr>
        <w:t>.</w:t>
      </w:r>
    </w:p>
    <w:p w:rsidR="00BF034D" w:rsidRDefault="00BF034D" w:rsidP="00BF034D">
      <w:pPr>
        <w:ind w:right="-315"/>
        <w:jc w:val="both"/>
        <w:rPr>
          <w:b/>
          <w:sz w:val="24"/>
          <w:szCs w:val="24"/>
        </w:rPr>
      </w:pPr>
    </w:p>
    <w:p w:rsidR="00BF034D" w:rsidRDefault="00BF034D" w:rsidP="00BF034D">
      <w:pPr>
        <w:ind w:right="-380"/>
        <w:jc w:val="both"/>
        <w:rPr>
          <w:bCs/>
          <w:sz w:val="24"/>
          <w:szCs w:val="24"/>
          <w:u w:val="single"/>
        </w:rPr>
      </w:pPr>
      <w:r>
        <w:rPr>
          <w:rFonts w:eastAsia="Batang"/>
          <w:sz w:val="24"/>
          <w:szCs w:val="24"/>
        </w:rPr>
        <w:t xml:space="preserve">                                           </w:t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 w:rsidR="00E30A24">
        <w:rPr>
          <w:rFonts w:eastAsia="Batang"/>
          <w:sz w:val="24"/>
          <w:szCs w:val="24"/>
        </w:rPr>
        <w:t xml:space="preserve"> </w:t>
      </w:r>
      <w:r>
        <w:rPr>
          <w:rFonts w:eastAsia="Batang"/>
          <w:sz w:val="24"/>
          <w:szCs w:val="24"/>
        </w:rPr>
        <w:t>Solicito</w:t>
      </w:r>
      <w:r w:rsidRPr="0037218C">
        <w:rPr>
          <w:rFonts w:eastAsia="Batang"/>
          <w:sz w:val="24"/>
          <w:szCs w:val="24"/>
        </w:rPr>
        <w:t xml:space="preserve"> à Mesa, ouvido o soberano Plenário, com fulcro no que dispõe o art. 122 do Regimento Interno desta Casa, que seja encaminhada ao Sr. Prefeito a presente</w:t>
      </w:r>
      <w:r w:rsidR="00473E50">
        <w:rPr>
          <w:rFonts w:eastAsia="Batang"/>
          <w:sz w:val="24"/>
          <w:szCs w:val="24"/>
        </w:rPr>
        <w:t xml:space="preserve"> INDICAÇÃO</w:t>
      </w:r>
      <w:r w:rsidRPr="0037218C">
        <w:rPr>
          <w:rFonts w:eastAsia="Batang"/>
          <w:sz w:val="24"/>
          <w:szCs w:val="24"/>
        </w:rPr>
        <w:t xml:space="preserve">, </w:t>
      </w:r>
      <w:r w:rsidRPr="0037218C">
        <w:rPr>
          <w:rStyle w:val="CorpodetextoChar"/>
          <w:bCs/>
          <w:sz w:val="24"/>
          <w:szCs w:val="24"/>
          <w:u w:val="single"/>
        </w:rPr>
        <w:t xml:space="preserve">versando sobre a necessidade </w:t>
      </w:r>
      <w:r>
        <w:rPr>
          <w:bCs/>
          <w:sz w:val="24"/>
          <w:szCs w:val="24"/>
          <w:u w:val="single"/>
        </w:rPr>
        <w:t xml:space="preserve">de o Poder Executivo </w:t>
      </w:r>
      <w:r w:rsidR="00CD51B8">
        <w:rPr>
          <w:bCs/>
          <w:sz w:val="24"/>
          <w:szCs w:val="24"/>
          <w:u w:val="single"/>
        </w:rPr>
        <w:t>através da Secretaria de Cultura e Turismo</w:t>
      </w:r>
      <w:r w:rsidR="00E30A24">
        <w:rPr>
          <w:bCs/>
          <w:sz w:val="24"/>
          <w:szCs w:val="24"/>
          <w:u w:val="single"/>
        </w:rPr>
        <w:t>, incluir o Curso de Acordeom</w:t>
      </w:r>
      <w:r w:rsidR="00CD51B8">
        <w:rPr>
          <w:bCs/>
          <w:sz w:val="24"/>
          <w:szCs w:val="24"/>
          <w:u w:val="single"/>
        </w:rPr>
        <w:t xml:space="preserve"> (Sanfona) na grade de </w:t>
      </w:r>
      <w:r w:rsidR="00E30A24">
        <w:rPr>
          <w:bCs/>
          <w:sz w:val="24"/>
          <w:szCs w:val="24"/>
          <w:u w:val="single"/>
        </w:rPr>
        <w:t>c</w:t>
      </w:r>
      <w:r w:rsidR="00CD51B8">
        <w:rPr>
          <w:bCs/>
          <w:sz w:val="24"/>
          <w:szCs w:val="24"/>
          <w:u w:val="single"/>
        </w:rPr>
        <w:t xml:space="preserve">ursos oferecidos pelo </w:t>
      </w:r>
      <w:r w:rsidR="00E30A24">
        <w:rPr>
          <w:bCs/>
          <w:sz w:val="24"/>
          <w:szCs w:val="24"/>
          <w:u w:val="single"/>
        </w:rPr>
        <w:t>D</w:t>
      </w:r>
      <w:r w:rsidR="00CD51B8">
        <w:rPr>
          <w:bCs/>
          <w:sz w:val="24"/>
          <w:szCs w:val="24"/>
          <w:u w:val="single"/>
        </w:rPr>
        <w:t>epartamento de Cultura.</w:t>
      </w:r>
    </w:p>
    <w:p w:rsidR="00BF034D" w:rsidRPr="00B2550A" w:rsidRDefault="00BF034D" w:rsidP="00BF034D">
      <w:pPr>
        <w:ind w:right="-380"/>
        <w:jc w:val="both"/>
        <w:rPr>
          <w:rStyle w:val="CorpodetextoChar"/>
          <w:bCs/>
          <w:sz w:val="24"/>
          <w:szCs w:val="24"/>
          <w:u w:val="single"/>
        </w:rPr>
      </w:pPr>
    </w:p>
    <w:p w:rsidR="00BF034D" w:rsidRDefault="00BF034D" w:rsidP="00BF034D">
      <w:pPr>
        <w:jc w:val="both"/>
        <w:rPr>
          <w:rStyle w:val="CorpodetextoChar"/>
          <w:b/>
          <w:bCs/>
          <w:sz w:val="24"/>
          <w:szCs w:val="24"/>
          <w:u w:val="single"/>
        </w:rPr>
      </w:pPr>
      <w:r w:rsidRPr="0037218C">
        <w:rPr>
          <w:rStyle w:val="CorpodetextoChar"/>
          <w:bCs/>
          <w:sz w:val="24"/>
          <w:szCs w:val="24"/>
        </w:rPr>
        <w:tab/>
      </w:r>
      <w:r w:rsidRPr="0037218C">
        <w:rPr>
          <w:rStyle w:val="CorpodetextoChar"/>
          <w:bCs/>
          <w:sz w:val="24"/>
          <w:szCs w:val="24"/>
        </w:rPr>
        <w:tab/>
      </w:r>
      <w:r w:rsidRPr="0037218C">
        <w:rPr>
          <w:rStyle w:val="CorpodetextoChar"/>
          <w:bCs/>
          <w:sz w:val="24"/>
          <w:szCs w:val="24"/>
        </w:rPr>
        <w:tab/>
      </w:r>
      <w:r w:rsidRPr="0037218C">
        <w:rPr>
          <w:rStyle w:val="CorpodetextoChar"/>
          <w:bCs/>
          <w:sz w:val="24"/>
          <w:szCs w:val="24"/>
        </w:rPr>
        <w:tab/>
      </w:r>
      <w:r w:rsidRPr="0037218C">
        <w:rPr>
          <w:rStyle w:val="CorpodetextoChar"/>
          <w:bCs/>
          <w:sz w:val="24"/>
          <w:szCs w:val="24"/>
        </w:rPr>
        <w:tab/>
      </w:r>
      <w:r w:rsidR="00E30A24">
        <w:rPr>
          <w:rStyle w:val="CorpodetextoChar"/>
          <w:bCs/>
          <w:sz w:val="24"/>
          <w:szCs w:val="24"/>
        </w:rPr>
        <w:t xml:space="preserve"> </w:t>
      </w:r>
      <w:r w:rsidRPr="0037218C">
        <w:rPr>
          <w:rStyle w:val="CorpodetextoChar"/>
          <w:b/>
          <w:bCs/>
          <w:sz w:val="24"/>
          <w:szCs w:val="24"/>
          <w:u w:val="single"/>
        </w:rPr>
        <w:t>JUSTIFICATIVA</w:t>
      </w:r>
    </w:p>
    <w:p w:rsidR="001263A6" w:rsidRPr="0037218C" w:rsidRDefault="001263A6" w:rsidP="00BF034D">
      <w:pPr>
        <w:jc w:val="both"/>
        <w:rPr>
          <w:rStyle w:val="CorpodetextoChar"/>
          <w:b/>
          <w:bCs/>
          <w:sz w:val="24"/>
          <w:szCs w:val="24"/>
          <w:u w:val="single"/>
        </w:rPr>
      </w:pPr>
    </w:p>
    <w:p w:rsidR="00E30A24" w:rsidRDefault="00BF034D" w:rsidP="00E30A24">
      <w:pPr>
        <w:tabs>
          <w:tab w:val="left" w:pos="3686"/>
        </w:tabs>
        <w:ind w:right="-380"/>
        <w:jc w:val="both"/>
        <w:rPr>
          <w:sz w:val="24"/>
          <w:szCs w:val="24"/>
        </w:rPr>
      </w:pPr>
      <w:r w:rsidRPr="0037218C">
        <w:rPr>
          <w:sz w:val="24"/>
          <w:szCs w:val="24"/>
        </w:rPr>
        <w:t xml:space="preserve">                                    </w:t>
      </w:r>
      <w:r w:rsidR="001263A6">
        <w:rPr>
          <w:sz w:val="24"/>
          <w:szCs w:val="24"/>
        </w:rPr>
        <w:t xml:space="preserve">                      </w:t>
      </w:r>
      <w:r w:rsidRPr="0037218C">
        <w:rPr>
          <w:sz w:val="24"/>
          <w:szCs w:val="24"/>
        </w:rPr>
        <w:t xml:space="preserve">  </w:t>
      </w:r>
      <w:r w:rsidR="00E30A24">
        <w:rPr>
          <w:sz w:val="24"/>
          <w:szCs w:val="24"/>
        </w:rPr>
        <w:t xml:space="preserve"> </w:t>
      </w:r>
      <w:r w:rsidR="00EB0A1E">
        <w:rPr>
          <w:sz w:val="24"/>
          <w:szCs w:val="24"/>
        </w:rPr>
        <w:t xml:space="preserve">Este curso tem como objetivo manter as tradições </w:t>
      </w:r>
      <w:r w:rsidR="00305D57">
        <w:rPr>
          <w:sz w:val="24"/>
          <w:szCs w:val="24"/>
        </w:rPr>
        <w:t xml:space="preserve">culturais </w:t>
      </w:r>
      <w:r w:rsidR="00EB0A1E">
        <w:rPr>
          <w:sz w:val="24"/>
          <w:szCs w:val="24"/>
        </w:rPr>
        <w:t xml:space="preserve">das pessoas que para nosso município </w:t>
      </w:r>
      <w:r w:rsidR="00305D57">
        <w:rPr>
          <w:sz w:val="24"/>
          <w:szCs w:val="24"/>
        </w:rPr>
        <w:t xml:space="preserve">migraram, sendo </w:t>
      </w:r>
      <w:r w:rsidR="00B31265">
        <w:rPr>
          <w:sz w:val="24"/>
          <w:szCs w:val="24"/>
        </w:rPr>
        <w:t xml:space="preserve">que </w:t>
      </w:r>
      <w:r w:rsidR="00305D57">
        <w:rPr>
          <w:sz w:val="24"/>
          <w:szCs w:val="24"/>
        </w:rPr>
        <w:t>grande parte da população do nosso município</w:t>
      </w:r>
      <w:r w:rsidR="00B31265">
        <w:rPr>
          <w:sz w:val="24"/>
          <w:szCs w:val="24"/>
        </w:rPr>
        <w:t xml:space="preserve"> é</w:t>
      </w:r>
      <w:r w:rsidR="00305D57">
        <w:rPr>
          <w:sz w:val="24"/>
          <w:szCs w:val="24"/>
        </w:rPr>
        <w:t xml:space="preserve"> </w:t>
      </w:r>
      <w:r w:rsidR="00B31265">
        <w:rPr>
          <w:sz w:val="24"/>
          <w:szCs w:val="24"/>
        </w:rPr>
        <w:t>composta</w:t>
      </w:r>
      <w:r w:rsidR="00305D57">
        <w:rPr>
          <w:sz w:val="24"/>
          <w:szCs w:val="24"/>
        </w:rPr>
        <w:t xml:space="preserve"> por descendentes </w:t>
      </w:r>
      <w:r w:rsidR="00B31265">
        <w:rPr>
          <w:sz w:val="24"/>
          <w:szCs w:val="24"/>
        </w:rPr>
        <w:t>de nordestinos ou sulistas</w:t>
      </w:r>
      <w:r w:rsidR="00E30A24">
        <w:rPr>
          <w:sz w:val="24"/>
          <w:szCs w:val="24"/>
        </w:rPr>
        <w:t>.</w:t>
      </w:r>
    </w:p>
    <w:p w:rsidR="001263A6" w:rsidRDefault="00E30A24" w:rsidP="00E30A24">
      <w:pPr>
        <w:tabs>
          <w:tab w:val="left" w:pos="3686"/>
        </w:tabs>
        <w:ind w:right="-380"/>
        <w:jc w:val="both"/>
        <w:rPr>
          <w:sz w:val="24"/>
          <w:szCs w:val="24"/>
        </w:rPr>
      </w:pPr>
      <w:r>
        <w:rPr>
          <w:sz w:val="24"/>
          <w:szCs w:val="24"/>
        </w:rPr>
        <w:tab/>
        <w:t>O</w:t>
      </w:r>
      <w:r w:rsidR="00305D57">
        <w:rPr>
          <w:sz w:val="24"/>
          <w:szCs w:val="24"/>
        </w:rPr>
        <w:t xml:space="preserve"> ensino desta arte </w:t>
      </w:r>
      <w:r>
        <w:rPr>
          <w:sz w:val="24"/>
          <w:szCs w:val="24"/>
        </w:rPr>
        <w:t>às</w:t>
      </w:r>
      <w:r w:rsidR="00305D57">
        <w:rPr>
          <w:sz w:val="24"/>
          <w:szCs w:val="24"/>
        </w:rPr>
        <w:t xml:space="preserve"> nossas crianças seria uma forma de manter a cultura característica dos estados de origem dessas famílias.</w:t>
      </w:r>
    </w:p>
    <w:p w:rsidR="00E30A24" w:rsidRDefault="00E30A24" w:rsidP="00E30A24">
      <w:pPr>
        <w:ind w:right="-380" w:firstLine="3686"/>
        <w:jc w:val="both"/>
        <w:rPr>
          <w:sz w:val="24"/>
          <w:szCs w:val="24"/>
        </w:rPr>
      </w:pPr>
    </w:p>
    <w:p w:rsidR="00E30A24" w:rsidRDefault="00E30A24" w:rsidP="00E30A24">
      <w:pPr>
        <w:ind w:right="-380" w:firstLine="3686"/>
        <w:jc w:val="both"/>
        <w:rPr>
          <w:sz w:val="24"/>
          <w:szCs w:val="24"/>
        </w:rPr>
      </w:pPr>
    </w:p>
    <w:p w:rsidR="00E30A24" w:rsidRDefault="00E30A24" w:rsidP="00E30A24">
      <w:pPr>
        <w:ind w:right="-380" w:firstLine="3686"/>
        <w:jc w:val="both"/>
        <w:rPr>
          <w:sz w:val="24"/>
          <w:szCs w:val="24"/>
        </w:rPr>
      </w:pPr>
    </w:p>
    <w:p w:rsidR="00BF034D" w:rsidRPr="0037218C" w:rsidRDefault="00BF034D" w:rsidP="00E30A24">
      <w:pPr>
        <w:ind w:right="-380" w:firstLine="3686"/>
        <w:jc w:val="both"/>
        <w:rPr>
          <w:rFonts w:cs="Arial"/>
          <w:sz w:val="24"/>
          <w:szCs w:val="24"/>
        </w:rPr>
      </w:pPr>
      <w:r w:rsidRPr="0037218C">
        <w:rPr>
          <w:snapToGrid w:val="0"/>
          <w:sz w:val="24"/>
          <w:szCs w:val="24"/>
        </w:rPr>
        <w:t>S</w:t>
      </w:r>
      <w:r>
        <w:rPr>
          <w:snapToGrid w:val="0"/>
          <w:sz w:val="24"/>
          <w:szCs w:val="24"/>
        </w:rPr>
        <w:t xml:space="preserve">ala de Sessões da </w:t>
      </w:r>
      <w:r w:rsidRPr="0037218C">
        <w:rPr>
          <w:snapToGrid w:val="0"/>
          <w:sz w:val="24"/>
          <w:szCs w:val="24"/>
        </w:rPr>
        <w:t xml:space="preserve">Câmara Municipal, em </w:t>
      </w:r>
      <w:r w:rsidR="00F75ED3">
        <w:rPr>
          <w:snapToGrid w:val="0"/>
          <w:sz w:val="24"/>
          <w:szCs w:val="24"/>
        </w:rPr>
        <w:t>2</w:t>
      </w:r>
      <w:r w:rsidR="00305D57">
        <w:rPr>
          <w:snapToGrid w:val="0"/>
          <w:sz w:val="24"/>
          <w:szCs w:val="24"/>
        </w:rPr>
        <w:t>7</w:t>
      </w:r>
      <w:r w:rsidRPr="0037218C">
        <w:rPr>
          <w:snapToGrid w:val="0"/>
          <w:sz w:val="24"/>
          <w:szCs w:val="24"/>
        </w:rPr>
        <w:t xml:space="preserve"> de </w:t>
      </w:r>
      <w:r w:rsidR="00E30A24">
        <w:rPr>
          <w:snapToGrid w:val="0"/>
          <w:sz w:val="24"/>
          <w:szCs w:val="24"/>
        </w:rPr>
        <w:t>a</w:t>
      </w:r>
      <w:r w:rsidR="00305D57">
        <w:rPr>
          <w:snapToGrid w:val="0"/>
          <w:sz w:val="24"/>
          <w:szCs w:val="24"/>
        </w:rPr>
        <w:t>bril</w:t>
      </w:r>
      <w:r w:rsidR="00F75ED3">
        <w:rPr>
          <w:snapToGrid w:val="0"/>
          <w:sz w:val="24"/>
          <w:szCs w:val="24"/>
        </w:rPr>
        <w:t xml:space="preserve"> de</w:t>
      </w:r>
      <w:r w:rsidRPr="0037218C">
        <w:rPr>
          <w:snapToGrid w:val="0"/>
          <w:sz w:val="24"/>
          <w:szCs w:val="24"/>
        </w:rPr>
        <w:t xml:space="preserve"> 201</w:t>
      </w:r>
      <w:r w:rsidR="00305D57">
        <w:rPr>
          <w:snapToGrid w:val="0"/>
          <w:sz w:val="24"/>
          <w:szCs w:val="24"/>
        </w:rPr>
        <w:t>5</w:t>
      </w:r>
      <w:r w:rsidRPr="0037218C">
        <w:rPr>
          <w:snapToGrid w:val="0"/>
          <w:sz w:val="24"/>
          <w:szCs w:val="24"/>
        </w:rPr>
        <w:t>.</w:t>
      </w:r>
    </w:p>
    <w:p w:rsidR="00BF034D" w:rsidRDefault="00BF034D" w:rsidP="00BF034D">
      <w:pPr>
        <w:ind w:right="-380"/>
        <w:rPr>
          <w:b/>
          <w:sz w:val="24"/>
          <w:szCs w:val="24"/>
        </w:rPr>
      </w:pPr>
    </w:p>
    <w:p w:rsidR="00E30A24" w:rsidRDefault="00E30A24" w:rsidP="00BF034D">
      <w:pPr>
        <w:ind w:right="-380"/>
        <w:rPr>
          <w:b/>
          <w:sz w:val="24"/>
          <w:szCs w:val="24"/>
        </w:rPr>
      </w:pPr>
    </w:p>
    <w:p w:rsidR="00BF034D" w:rsidRDefault="00BF034D" w:rsidP="001263A6">
      <w:pPr>
        <w:ind w:right="-380"/>
        <w:rPr>
          <w:b/>
          <w:sz w:val="24"/>
          <w:szCs w:val="24"/>
        </w:rPr>
      </w:pPr>
    </w:p>
    <w:p w:rsidR="00BF034D" w:rsidRDefault="00F75ED3" w:rsidP="00305D57">
      <w:pPr>
        <w:ind w:right="-31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</w:t>
      </w:r>
      <w:r w:rsidR="00E30A24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VER. </w:t>
      </w:r>
      <w:r w:rsidR="00305D57">
        <w:rPr>
          <w:b/>
          <w:sz w:val="24"/>
          <w:szCs w:val="24"/>
        </w:rPr>
        <w:t>GILBERTO VIEIRA DE MELO</w:t>
      </w:r>
    </w:p>
    <w:p w:rsidR="00BF034D" w:rsidRDefault="00BF034D" w:rsidP="00BF034D">
      <w:pPr>
        <w:ind w:right="-315"/>
        <w:jc w:val="center"/>
        <w:rPr>
          <w:b/>
          <w:sz w:val="24"/>
          <w:szCs w:val="24"/>
        </w:rPr>
      </w:pPr>
    </w:p>
    <w:p w:rsidR="009F196D" w:rsidRPr="00CD613B" w:rsidRDefault="009F196D" w:rsidP="00CD613B"/>
    <w:sectPr w:rsidR="009F196D" w:rsidRPr="00CD613B" w:rsidSect="00E30A24">
      <w:footerReference w:type="default" r:id="rId8"/>
      <w:pgSz w:w="11907" w:h="16840" w:code="9"/>
      <w:pgMar w:top="1134" w:right="1701" w:bottom="567" w:left="1797" w:header="284" w:footer="28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373" w:rsidRDefault="004C6373">
      <w:r>
        <w:separator/>
      </w:r>
    </w:p>
  </w:endnote>
  <w:endnote w:type="continuationSeparator" w:id="1">
    <w:p w:rsidR="004C6373" w:rsidRDefault="004C6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820"/>
    </w:tblGrid>
    <w:tr w:rsidR="00F75ED3" w:rsidTr="00EC3570">
      <w:tc>
        <w:tcPr>
          <w:tcW w:w="8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5ED3" w:rsidRDefault="00F75ED3" w:rsidP="00EC3570"/>
        <w:p w:rsidR="00F75ED3" w:rsidRDefault="00F75ED3" w:rsidP="00EC3570">
          <w:r>
            <w:t>Protocolada na Secretaria Geral da Câmara em ____/____/_____               __________________________</w:t>
          </w:r>
        </w:p>
        <w:p w:rsidR="00F75ED3" w:rsidRDefault="00F75ED3" w:rsidP="00EC3570">
          <w:pPr>
            <w:rPr>
              <w:sz w:val="16"/>
              <w:szCs w:val="16"/>
            </w:rPr>
          </w:pPr>
          <w:r>
            <w:t xml:space="preserve">                                                                                                                                          Protocolo</w:t>
          </w:r>
        </w:p>
        <w:p w:rsidR="00F75ED3" w:rsidRDefault="00F75ED3" w:rsidP="00EC3570">
          <w:pPr>
            <w:rPr>
              <w:sz w:val="16"/>
              <w:szCs w:val="16"/>
            </w:rPr>
          </w:pPr>
        </w:p>
        <w:p w:rsidR="00F75ED3" w:rsidRDefault="00F75ED3" w:rsidP="00EC3570">
          <w:r>
            <w:t>Lida e aprovada na sessão ordinária do dia ____/____/______</w:t>
          </w:r>
        </w:p>
        <w:p w:rsidR="00F75ED3" w:rsidRDefault="00F75ED3" w:rsidP="00EC3570"/>
        <w:p w:rsidR="00F75ED3" w:rsidRDefault="00F75ED3" w:rsidP="00EC3570">
          <w:r>
            <w:t>Presidente  ______________________________</w:t>
          </w:r>
        </w:p>
        <w:p w:rsidR="00F75ED3" w:rsidRDefault="00F75ED3" w:rsidP="00EC357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Ver. Leandro Martins dos Santos</w:t>
          </w:r>
        </w:p>
        <w:p w:rsidR="00F75ED3" w:rsidRDefault="00F75ED3" w:rsidP="00EC3570"/>
      </w:tc>
    </w:tr>
  </w:tbl>
  <w:p w:rsidR="00F75ED3" w:rsidRPr="003D3AA8" w:rsidRDefault="00F75ED3" w:rsidP="00F75ED3">
    <w:pPr>
      <w:pStyle w:val="Rodap"/>
    </w:pPr>
  </w:p>
  <w:p w:rsidR="00F75ED3" w:rsidRPr="003D3AA8" w:rsidRDefault="00F75ED3" w:rsidP="00F75ED3">
    <w:pPr>
      <w:pStyle w:val="Rodap"/>
    </w:pPr>
  </w:p>
  <w:p w:rsidR="00F75ED3" w:rsidRPr="003D3AA8" w:rsidRDefault="00F75ED3" w:rsidP="00F75ED3">
    <w:pPr>
      <w:pStyle w:val="Rodap"/>
    </w:pPr>
  </w:p>
  <w:p w:rsidR="00F75ED3" w:rsidRPr="003D3AA8" w:rsidRDefault="00F75ED3" w:rsidP="00F75ED3">
    <w:pPr>
      <w:pStyle w:val="Rodap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373" w:rsidRDefault="004C6373">
      <w:r>
        <w:separator/>
      </w:r>
    </w:p>
  </w:footnote>
  <w:footnote w:type="continuationSeparator" w:id="1">
    <w:p w:rsidR="004C6373" w:rsidRDefault="004C63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51B8"/>
    <w:rsid w:val="0002199A"/>
    <w:rsid w:val="0008729F"/>
    <w:rsid w:val="001263A6"/>
    <w:rsid w:val="001E6D34"/>
    <w:rsid w:val="00305D57"/>
    <w:rsid w:val="003168BC"/>
    <w:rsid w:val="003D3AA8"/>
    <w:rsid w:val="00473E50"/>
    <w:rsid w:val="004754B7"/>
    <w:rsid w:val="004C6373"/>
    <w:rsid w:val="005E4A39"/>
    <w:rsid w:val="0095751A"/>
    <w:rsid w:val="009F196D"/>
    <w:rsid w:val="00A9035B"/>
    <w:rsid w:val="00AE4D2D"/>
    <w:rsid w:val="00B31265"/>
    <w:rsid w:val="00BF034D"/>
    <w:rsid w:val="00CD51B8"/>
    <w:rsid w:val="00CD613B"/>
    <w:rsid w:val="00E30A24"/>
    <w:rsid w:val="00EB0A1E"/>
    <w:rsid w:val="00EC3570"/>
    <w:rsid w:val="00F74245"/>
    <w:rsid w:val="00F75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D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E4D2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AE4D2D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BF034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F034D"/>
  </w:style>
  <w:style w:type="character" w:customStyle="1" w:styleId="RodapChar">
    <w:name w:val="Rodapé Char"/>
    <w:basedOn w:val="Fontepargpadro"/>
    <w:link w:val="Rodap"/>
    <w:rsid w:val="00F75E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5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Meus%20documentos\INDICA&#199;&#213;ES\MODELO%20PARA%20INDICA&#199;&#213;E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PARA INDICAÇÕES</Template>
  <TotalTime>84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Prefeitura</cp:lastModifiedBy>
  <cp:revision>3</cp:revision>
  <cp:lastPrinted>2015-04-27T13:29:00Z</cp:lastPrinted>
  <dcterms:created xsi:type="dcterms:W3CDTF">2015-04-30T16:57:00Z</dcterms:created>
  <dcterms:modified xsi:type="dcterms:W3CDTF">2015-04-27T13:30:00Z</dcterms:modified>
</cp:coreProperties>
</file>