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4D" w:rsidRDefault="00BF034D" w:rsidP="00BF034D"/>
    <w:p w:rsidR="00BF034D" w:rsidRDefault="00BF034D" w:rsidP="00BF034D"/>
    <w:p w:rsidR="00BF034D" w:rsidRDefault="003249BF" w:rsidP="00BF034D">
      <w:pPr>
        <w:ind w:right="-142"/>
        <w:jc w:val="both"/>
        <w:rPr>
          <w:rFonts w:ascii="Calibri" w:hAnsi="Calibri" w:cs="Calibri"/>
          <w:sz w:val="24"/>
          <w:szCs w:val="24"/>
        </w:rPr>
      </w:pPr>
      <w:r w:rsidRPr="003249BF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5772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F75ED3" w:rsidRPr="004D0062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491632675" r:id="rId7"/>
        </w:object>
      </w:r>
    </w:p>
    <w:p w:rsidR="00BF034D" w:rsidRDefault="00BF034D" w:rsidP="00BF034D">
      <w:pPr>
        <w:ind w:right="-142"/>
        <w:jc w:val="both"/>
        <w:rPr>
          <w:sz w:val="24"/>
          <w:szCs w:val="24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</w:tblGrid>
      <w:tr w:rsidR="00BF034D" w:rsidTr="0095751A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4D" w:rsidRPr="00B252E6" w:rsidRDefault="00BF034D" w:rsidP="0095751A">
            <w:pPr>
              <w:rPr>
                <w:b/>
                <w:sz w:val="24"/>
                <w:szCs w:val="24"/>
              </w:rPr>
            </w:pPr>
          </w:p>
          <w:p w:rsidR="00BF034D" w:rsidRPr="00B252E6" w:rsidRDefault="00BF034D" w:rsidP="0095751A">
            <w:pPr>
              <w:rPr>
                <w:b/>
                <w:sz w:val="24"/>
                <w:szCs w:val="24"/>
              </w:rPr>
            </w:pPr>
            <w:r w:rsidRPr="00B252E6">
              <w:rPr>
                <w:b/>
                <w:sz w:val="24"/>
                <w:szCs w:val="24"/>
              </w:rPr>
              <w:t xml:space="preserve">INDICAÇÃO Nº </w:t>
            </w:r>
            <w:r w:rsidR="00AD1AE4">
              <w:rPr>
                <w:b/>
                <w:sz w:val="24"/>
                <w:szCs w:val="24"/>
              </w:rPr>
              <w:t>482</w:t>
            </w:r>
            <w:r w:rsidR="0056097C">
              <w:rPr>
                <w:b/>
                <w:sz w:val="24"/>
                <w:szCs w:val="24"/>
              </w:rPr>
              <w:t>/2015</w:t>
            </w:r>
          </w:p>
          <w:p w:rsidR="00BF034D" w:rsidRPr="00B252E6" w:rsidRDefault="00BF034D" w:rsidP="0095751A">
            <w:pPr>
              <w:rPr>
                <w:b/>
                <w:sz w:val="24"/>
                <w:szCs w:val="24"/>
              </w:rPr>
            </w:pPr>
          </w:p>
        </w:tc>
      </w:tr>
    </w:tbl>
    <w:p w:rsidR="00BF034D" w:rsidRDefault="00BF034D" w:rsidP="00BF034D">
      <w:pPr>
        <w:tabs>
          <w:tab w:val="left" w:pos="1260"/>
        </w:tabs>
        <w:ind w:right="-31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br w:type="textWrapping" w:clear="all"/>
      </w:r>
    </w:p>
    <w:p w:rsidR="00BF034D" w:rsidRDefault="00BF034D" w:rsidP="00BF034D">
      <w:pPr>
        <w:ind w:right="-31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AUTORIA: </w:t>
      </w:r>
      <w:r w:rsidR="00F75ED3">
        <w:rPr>
          <w:b/>
          <w:sz w:val="24"/>
          <w:szCs w:val="24"/>
        </w:rPr>
        <w:t xml:space="preserve">VEREADOR </w:t>
      </w:r>
      <w:r w:rsidR="002F5001">
        <w:rPr>
          <w:b/>
          <w:sz w:val="24"/>
          <w:szCs w:val="24"/>
        </w:rPr>
        <w:t>GILBERTO VIEIRA DE MELO</w:t>
      </w:r>
    </w:p>
    <w:p w:rsidR="00BF034D" w:rsidRDefault="00BF034D" w:rsidP="00BF034D">
      <w:pPr>
        <w:ind w:right="-315"/>
        <w:jc w:val="both"/>
        <w:rPr>
          <w:b/>
          <w:sz w:val="24"/>
          <w:szCs w:val="24"/>
        </w:rPr>
      </w:pPr>
    </w:p>
    <w:p w:rsidR="00BF034D" w:rsidRDefault="00BF034D" w:rsidP="00F75ED3">
      <w:pPr>
        <w:ind w:right="-380"/>
        <w:jc w:val="both"/>
        <w:rPr>
          <w:b/>
          <w:sz w:val="24"/>
          <w:szCs w:val="24"/>
        </w:rPr>
      </w:pPr>
      <w:r w:rsidRPr="007959B2">
        <w:rPr>
          <w:b/>
          <w:sz w:val="24"/>
          <w:szCs w:val="24"/>
        </w:rPr>
        <w:t>INDICA A NECESSIDADE D</w:t>
      </w:r>
      <w:r w:rsidR="00F75ED3">
        <w:rPr>
          <w:b/>
          <w:sz w:val="24"/>
          <w:szCs w:val="24"/>
        </w:rPr>
        <w:t xml:space="preserve">E </w:t>
      </w:r>
      <w:r>
        <w:rPr>
          <w:b/>
          <w:sz w:val="24"/>
          <w:szCs w:val="24"/>
        </w:rPr>
        <w:t xml:space="preserve">O PODER EXECUTIVO </w:t>
      </w:r>
      <w:r w:rsidR="0056097C">
        <w:rPr>
          <w:b/>
          <w:sz w:val="24"/>
          <w:szCs w:val="24"/>
        </w:rPr>
        <w:t>FAZER A INSTALAÇÃO DE UMA CAIXA D</w:t>
      </w:r>
      <w:r w:rsidR="00AD1AE4">
        <w:rPr>
          <w:b/>
          <w:sz w:val="24"/>
          <w:szCs w:val="24"/>
        </w:rPr>
        <w:t>'</w:t>
      </w:r>
      <w:r w:rsidR="0056097C">
        <w:rPr>
          <w:b/>
          <w:sz w:val="24"/>
          <w:szCs w:val="24"/>
        </w:rPr>
        <w:t>ÁGUA COM CAPACIDADE DE 10 MIL LITROS NA ESCOLA MUNICIPAL 4 DE JULHO.</w:t>
      </w:r>
    </w:p>
    <w:p w:rsidR="00BF034D" w:rsidRDefault="00BF034D" w:rsidP="00BF034D">
      <w:pPr>
        <w:ind w:right="-315"/>
        <w:jc w:val="both"/>
        <w:rPr>
          <w:b/>
          <w:sz w:val="24"/>
          <w:szCs w:val="24"/>
        </w:rPr>
      </w:pPr>
    </w:p>
    <w:p w:rsidR="00BF034D" w:rsidRDefault="00BF034D" w:rsidP="00BF034D">
      <w:pPr>
        <w:ind w:right="-380"/>
        <w:jc w:val="both"/>
        <w:rPr>
          <w:bCs/>
          <w:sz w:val="24"/>
          <w:szCs w:val="24"/>
          <w:u w:val="single"/>
        </w:rPr>
      </w:pPr>
      <w:r>
        <w:rPr>
          <w:rFonts w:eastAsia="Batang"/>
          <w:sz w:val="24"/>
          <w:szCs w:val="24"/>
        </w:rPr>
        <w:t xml:space="preserve">                                           </w:t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  <w:t>Solicito</w:t>
      </w:r>
      <w:r w:rsidRPr="0037218C">
        <w:rPr>
          <w:rFonts w:eastAsia="Batang"/>
          <w:sz w:val="24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="00473E50">
        <w:rPr>
          <w:rFonts w:eastAsia="Batang"/>
          <w:sz w:val="24"/>
          <w:szCs w:val="24"/>
        </w:rPr>
        <w:t xml:space="preserve"> INDICAÇÃO</w:t>
      </w:r>
      <w:r w:rsidRPr="0037218C">
        <w:rPr>
          <w:rFonts w:eastAsia="Batang"/>
          <w:sz w:val="24"/>
          <w:szCs w:val="24"/>
        </w:rPr>
        <w:t xml:space="preserve">, </w:t>
      </w:r>
      <w:r w:rsidRPr="0037218C">
        <w:rPr>
          <w:rStyle w:val="CorpodetextoChar"/>
          <w:bCs/>
          <w:sz w:val="24"/>
          <w:szCs w:val="24"/>
          <w:u w:val="single"/>
        </w:rPr>
        <w:t xml:space="preserve">versando sobre a necessidade </w:t>
      </w:r>
      <w:r>
        <w:rPr>
          <w:bCs/>
          <w:sz w:val="24"/>
          <w:szCs w:val="24"/>
          <w:u w:val="single"/>
        </w:rPr>
        <w:t xml:space="preserve">de o Poder Executivo </w:t>
      </w:r>
      <w:r w:rsidR="0056097C">
        <w:rPr>
          <w:bCs/>
          <w:sz w:val="24"/>
          <w:szCs w:val="24"/>
          <w:u w:val="single"/>
        </w:rPr>
        <w:t>fazer a instalação de uma caixa d’água com capacidade de 10 mil litros na Escola Municipal 4 de Julho</w:t>
      </w:r>
      <w:r w:rsidR="00AD1AE4">
        <w:rPr>
          <w:bCs/>
          <w:sz w:val="24"/>
          <w:szCs w:val="24"/>
          <w:u w:val="single"/>
        </w:rPr>
        <w:t>.</w:t>
      </w:r>
      <w:r w:rsidR="0056097C">
        <w:rPr>
          <w:bCs/>
          <w:sz w:val="24"/>
          <w:szCs w:val="24"/>
          <w:u w:val="single"/>
        </w:rPr>
        <w:t xml:space="preserve"> </w:t>
      </w:r>
    </w:p>
    <w:p w:rsidR="00BF034D" w:rsidRPr="00B2550A" w:rsidRDefault="00BF034D" w:rsidP="00BF034D">
      <w:pPr>
        <w:ind w:right="-380"/>
        <w:jc w:val="both"/>
        <w:rPr>
          <w:rStyle w:val="CorpodetextoChar"/>
          <w:bCs/>
          <w:sz w:val="24"/>
          <w:szCs w:val="24"/>
          <w:u w:val="single"/>
        </w:rPr>
      </w:pPr>
    </w:p>
    <w:p w:rsidR="00BF034D" w:rsidRDefault="00BF034D" w:rsidP="00BF034D">
      <w:pPr>
        <w:jc w:val="both"/>
        <w:rPr>
          <w:rStyle w:val="CorpodetextoChar"/>
          <w:b/>
          <w:bCs/>
          <w:sz w:val="24"/>
          <w:szCs w:val="24"/>
          <w:u w:val="single"/>
        </w:rPr>
      </w:pPr>
      <w:r w:rsidRPr="0037218C">
        <w:rPr>
          <w:rStyle w:val="CorpodetextoChar"/>
          <w:bCs/>
          <w:sz w:val="24"/>
          <w:szCs w:val="24"/>
        </w:rPr>
        <w:tab/>
      </w:r>
      <w:r w:rsidRPr="0037218C">
        <w:rPr>
          <w:rStyle w:val="CorpodetextoChar"/>
          <w:bCs/>
          <w:sz w:val="24"/>
          <w:szCs w:val="24"/>
        </w:rPr>
        <w:tab/>
      </w:r>
      <w:r w:rsidRPr="0037218C">
        <w:rPr>
          <w:rStyle w:val="CorpodetextoChar"/>
          <w:bCs/>
          <w:sz w:val="24"/>
          <w:szCs w:val="24"/>
        </w:rPr>
        <w:tab/>
      </w:r>
      <w:r w:rsidRPr="0037218C">
        <w:rPr>
          <w:rStyle w:val="CorpodetextoChar"/>
          <w:bCs/>
          <w:sz w:val="24"/>
          <w:szCs w:val="24"/>
        </w:rPr>
        <w:tab/>
      </w:r>
      <w:r w:rsidRPr="0037218C">
        <w:rPr>
          <w:rStyle w:val="CorpodetextoChar"/>
          <w:bCs/>
          <w:sz w:val="24"/>
          <w:szCs w:val="24"/>
        </w:rPr>
        <w:tab/>
      </w:r>
      <w:r w:rsidRPr="0037218C">
        <w:rPr>
          <w:rStyle w:val="CorpodetextoChar"/>
          <w:b/>
          <w:bCs/>
          <w:sz w:val="24"/>
          <w:szCs w:val="24"/>
          <w:u w:val="single"/>
        </w:rPr>
        <w:t>JUSTIFICATIVA</w:t>
      </w:r>
    </w:p>
    <w:p w:rsidR="001263A6" w:rsidRPr="0037218C" w:rsidRDefault="001263A6" w:rsidP="00AD1AE4">
      <w:pPr>
        <w:tabs>
          <w:tab w:val="left" w:pos="3686"/>
        </w:tabs>
        <w:jc w:val="both"/>
        <w:rPr>
          <w:rStyle w:val="CorpodetextoChar"/>
          <w:b/>
          <w:bCs/>
          <w:sz w:val="24"/>
          <w:szCs w:val="24"/>
          <w:u w:val="single"/>
        </w:rPr>
      </w:pPr>
    </w:p>
    <w:p w:rsidR="002F5001" w:rsidRDefault="00BF034D" w:rsidP="001263A6">
      <w:pPr>
        <w:ind w:right="-380"/>
        <w:jc w:val="both"/>
        <w:rPr>
          <w:sz w:val="24"/>
          <w:szCs w:val="24"/>
        </w:rPr>
      </w:pPr>
      <w:r w:rsidRPr="0037218C">
        <w:rPr>
          <w:sz w:val="24"/>
          <w:szCs w:val="24"/>
        </w:rPr>
        <w:t xml:space="preserve">                                    </w:t>
      </w:r>
      <w:r w:rsidR="001263A6">
        <w:rPr>
          <w:sz w:val="24"/>
          <w:szCs w:val="24"/>
        </w:rPr>
        <w:t xml:space="preserve">                      </w:t>
      </w:r>
      <w:r w:rsidRPr="0037218C">
        <w:rPr>
          <w:sz w:val="24"/>
          <w:szCs w:val="24"/>
        </w:rPr>
        <w:t xml:space="preserve">  </w:t>
      </w:r>
      <w:r w:rsidR="0056097C">
        <w:rPr>
          <w:sz w:val="24"/>
          <w:szCs w:val="24"/>
        </w:rPr>
        <w:t>É de suma importância o Executivo Municipal fa</w:t>
      </w:r>
      <w:r w:rsidR="00AD1AE4">
        <w:rPr>
          <w:sz w:val="24"/>
          <w:szCs w:val="24"/>
        </w:rPr>
        <w:t>ça</w:t>
      </w:r>
      <w:r w:rsidR="0056097C">
        <w:rPr>
          <w:sz w:val="24"/>
          <w:szCs w:val="24"/>
        </w:rPr>
        <w:t xml:space="preserve"> a instalação de uma caixa d’água com capacidade de 10 mil litros, </w:t>
      </w:r>
      <w:r w:rsidR="00AD1AE4">
        <w:rPr>
          <w:sz w:val="24"/>
          <w:szCs w:val="24"/>
        </w:rPr>
        <w:t xml:space="preserve">pois </w:t>
      </w:r>
      <w:r w:rsidR="0056097C">
        <w:rPr>
          <w:sz w:val="24"/>
          <w:szCs w:val="24"/>
        </w:rPr>
        <w:t xml:space="preserve">hoje </w:t>
      </w:r>
      <w:r w:rsidR="00AD1AE4">
        <w:rPr>
          <w:sz w:val="24"/>
          <w:szCs w:val="24"/>
        </w:rPr>
        <w:t>ess</w:t>
      </w:r>
      <w:r w:rsidR="0056097C">
        <w:rPr>
          <w:sz w:val="24"/>
          <w:szCs w:val="24"/>
        </w:rPr>
        <w:t>a escola conta com v</w:t>
      </w:r>
      <w:r w:rsidR="00AD1AE4">
        <w:rPr>
          <w:sz w:val="24"/>
          <w:szCs w:val="24"/>
        </w:rPr>
        <w:t>á</w:t>
      </w:r>
      <w:r w:rsidR="0056097C">
        <w:rPr>
          <w:sz w:val="24"/>
          <w:szCs w:val="24"/>
        </w:rPr>
        <w:t>rias caixas de menor capacidade</w:t>
      </w:r>
      <w:r w:rsidR="00AD1AE4">
        <w:rPr>
          <w:sz w:val="24"/>
          <w:szCs w:val="24"/>
        </w:rPr>
        <w:t>,</w:t>
      </w:r>
      <w:r w:rsidR="0056097C">
        <w:rPr>
          <w:sz w:val="24"/>
          <w:szCs w:val="24"/>
        </w:rPr>
        <w:t xml:space="preserve"> </w:t>
      </w:r>
      <w:r w:rsidR="002F5001">
        <w:rPr>
          <w:sz w:val="24"/>
          <w:szCs w:val="24"/>
        </w:rPr>
        <w:t xml:space="preserve">sendo </w:t>
      </w:r>
      <w:r w:rsidR="0056097C">
        <w:rPr>
          <w:sz w:val="24"/>
          <w:szCs w:val="24"/>
        </w:rPr>
        <w:t xml:space="preserve">que </w:t>
      </w:r>
      <w:r w:rsidR="002F5001">
        <w:rPr>
          <w:sz w:val="24"/>
          <w:szCs w:val="24"/>
        </w:rPr>
        <w:t xml:space="preserve">cada uma </w:t>
      </w:r>
      <w:r w:rsidR="0056097C">
        <w:rPr>
          <w:sz w:val="24"/>
          <w:szCs w:val="24"/>
        </w:rPr>
        <w:t xml:space="preserve">atende a </w:t>
      </w:r>
      <w:r w:rsidR="002F5001">
        <w:rPr>
          <w:sz w:val="24"/>
          <w:szCs w:val="24"/>
        </w:rPr>
        <w:t xml:space="preserve">setores específicos da escola. </w:t>
      </w:r>
    </w:p>
    <w:p w:rsidR="002F5001" w:rsidRDefault="00AD1AE4" w:rsidP="002F5001">
      <w:pPr>
        <w:ind w:right="-380" w:firstLine="35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F5001">
        <w:rPr>
          <w:sz w:val="24"/>
          <w:szCs w:val="24"/>
        </w:rPr>
        <w:t>Esta caixa tem como objetivo atender as dependências da cozinha da escola que ainda não possui caixa d’água própria, e também servirá como um reservatório para as demais de menor volume, sendo que é comum a falta de água durante a realização de eventos esportivos, festividades escolares</w:t>
      </w:r>
      <w:r>
        <w:rPr>
          <w:sz w:val="24"/>
          <w:szCs w:val="24"/>
        </w:rPr>
        <w:t>, etc.</w:t>
      </w:r>
    </w:p>
    <w:p w:rsidR="00BF034D" w:rsidRDefault="002F5001" w:rsidP="001263A6">
      <w:pPr>
        <w:ind w:right="-3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BF034D" w:rsidRPr="0037218C" w:rsidRDefault="00BF034D" w:rsidP="001263A6">
      <w:pPr>
        <w:jc w:val="both"/>
        <w:rPr>
          <w:sz w:val="24"/>
          <w:szCs w:val="24"/>
        </w:rPr>
      </w:pPr>
    </w:p>
    <w:p w:rsidR="00BF034D" w:rsidRPr="0037218C" w:rsidRDefault="00BF034D" w:rsidP="00BF034D">
      <w:pPr>
        <w:ind w:right="-380" w:firstLine="3600"/>
        <w:jc w:val="both"/>
        <w:rPr>
          <w:rFonts w:cs="Arial"/>
          <w:sz w:val="24"/>
          <w:szCs w:val="24"/>
        </w:rPr>
      </w:pPr>
      <w:r w:rsidRPr="0037218C">
        <w:rPr>
          <w:snapToGrid w:val="0"/>
          <w:sz w:val="24"/>
          <w:szCs w:val="24"/>
        </w:rPr>
        <w:t>S</w:t>
      </w:r>
      <w:r>
        <w:rPr>
          <w:snapToGrid w:val="0"/>
          <w:sz w:val="24"/>
          <w:szCs w:val="24"/>
        </w:rPr>
        <w:t xml:space="preserve">ala de Sessões da </w:t>
      </w:r>
      <w:r w:rsidRPr="0037218C">
        <w:rPr>
          <w:snapToGrid w:val="0"/>
          <w:sz w:val="24"/>
          <w:szCs w:val="24"/>
        </w:rPr>
        <w:t xml:space="preserve">Câmara Municipal, em </w:t>
      </w:r>
      <w:r w:rsidR="002F5001">
        <w:rPr>
          <w:snapToGrid w:val="0"/>
          <w:sz w:val="24"/>
          <w:szCs w:val="24"/>
        </w:rPr>
        <w:t>27</w:t>
      </w:r>
      <w:r w:rsidRPr="0037218C">
        <w:rPr>
          <w:snapToGrid w:val="0"/>
          <w:sz w:val="24"/>
          <w:szCs w:val="24"/>
        </w:rPr>
        <w:t xml:space="preserve"> de </w:t>
      </w:r>
      <w:r w:rsidR="00AD1AE4">
        <w:rPr>
          <w:snapToGrid w:val="0"/>
          <w:sz w:val="24"/>
          <w:szCs w:val="24"/>
        </w:rPr>
        <w:t>a</w:t>
      </w:r>
      <w:r w:rsidR="002F5001">
        <w:rPr>
          <w:snapToGrid w:val="0"/>
          <w:sz w:val="24"/>
          <w:szCs w:val="24"/>
        </w:rPr>
        <w:t>bril</w:t>
      </w:r>
      <w:r w:rsidR="00F75ED3">
        <w:rPr>
          <w:snapToGrid w:val="0"/>
          <w:sz w:val="24"/>
          <w:szCs w:val="24"/>
        </w:rPr>
        <w:t xml:space="preserve"> de</w:t>
      </w:r>
      <w:r w:rsidRPr="0037218C">
        <w:rPr>
          <w:snapToGrid w:val="0"/>
          <w:sz w:val="24"/>
          <w:szCs w:val="24"/>
        </w:rPr>
        <w:t xml:space="preserve"> 201</w:t>
      </w:r>
      <w:r w:rsidR="002F5001">
        <w:rPr>
          <w:snapToGrid w:val="0"/>
          <w:sz w:val="24"/>
          <w:szCs w:val="24"/>
        </w:rPr>
        <w:t>5</w:t>
      </w:r>
      <w:r w:rsidRPr="0037218C">
        <w:rPr>
          <w:snapToGrid w:val="0"/>
          <w:sz w:val="24"/>
          <w:szCs w:val="24"/>
        </w:rPr>
        <w:t>.</w:t>
      </w:r>
    </w:p>
    <w:p w:rsidR="00BF034D" w:rsidRDefault="00BF034D" w:rsidP="00BF034D">
      <w:pPr>
        <w:ind w:right="-380"/>
        <w:rPr>
          <w:b/>
          <w:sz w:val="24"/>
          <w:szCs w:val="24"/>
        </w:rPr>
      </w:pPr>
    </w:p>
    <w:p w:rsidR="00BF034D" w:rsidRDefault="00BF034D" w:rsidP="00BF034D">
      <w:pPr>
        <w:ind w:right="-380"/>
        <w:rPr>
          <w:b/>
          <w:sz w:val="24"/>
          <w:szCs w:val="24"/>
        </w:rPr>
      </w:pPr>
    </w:p>
    <w:p w:rsidR="00BF034D" w:rsidRDefault="00BF034D" w:rsidP="001263A6">
      <w:pPr>
        <w:ind w:right="-380"/>
        <w:rPr>
          <w:b/>
          <w:sz w:val="24"/>
          <w:szCs w:val="24"/>
        </w:rPr>
      </w:pPr>
    </w:p>
    <w:p w:rsidR="00BF034D" w:rsidRDefault="00F75ED3" w:rsidP="002F5001">
      <w:pPr>
        <w:ind w:right="-3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="00AD1AE4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VER. </w:t>
      </w:r>
      <w:r w:rsidR="002F5001">
        <w:rPr>
          <w:b/>
          <w:sz w:val="24"/>
          <w:szCs w:val="24"/>
        </w:rPr>
        <w:t>GILBERTO VIEIRA DE MELO</w:t>
      </w:r>
    </w:p>
    <w:p w:rsidR="00BF034D" w:rsidRDefault="00BF034D" w:rsidP="00BF034D">
      <w:pPr>
        <w:ind w:right="-315"/>
        <w:jc w:val="center"/>
        <w:rPr>
          <w:b/>
          <w:sz w:val="24"/>
          <w:szCs w:val="24"/>
        </w:rPr>
      </w:pPr>
    </w:p>
    <w:p w:rsidR="009F196D" w:rsidRPr="00CD613B" w:rsidRDefault="009F196D" w:rsidP="00CD613B"/>
    <w:sectPr w:rsidR="009F196D" w:rsidRPr="00CD613B" w:rsidSect="00AD1AE4">
      <w:footerReference w:type="default" r:id="rId8"/>
      <w:pgSz w:w="11907" w:h="16840" w:code="9"/>
      <w:pgMar w:top="1134" w:right="1701" w:bottom="567" w:left="1797" w:header="284" w:footer="28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CB3" w:rsidRDefault="00AF4CB3">
      <w:r>
        <w:separator/>
      </w:r>
    </w:p>
  </w:endnote>
  <w:endnote w:type="continuationSeparator" w:id="1">
    <w:p w:rsidR="00AF4CB3" w:rsidRDefault="00AF4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F75ED3" w:rsidTr="00EC3570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5ED3" w:rsidRDefault="00F75ED3" w:rsidP="00EC3570"/>
        <w:p w:rsidR="00F75ED3" w:rsidRDefault="00F75ED3" w:rsidP="00EC3570">
          <w:r>
            <w:t>Protocolada na Secretaria Geral da Câmara em ____/____/_____               __________________________</w:t>
          </w:r>
        </w:p>
        <w:p w:rsidR="00F75ED3" w:rsidRDefault="00F75ED3" w:rsidP="00EC3570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 Protocolo</w:t>
          </w:r>
        </w:p>
        <w:p w:rsidR="00F75ED3" w:rsidRDefault="00F75ED3" w:rsidP="00EC3570">
          <w:pPr>
            <w:rPr>
              <w:sz w:val="16"/>
              <w:szCs w:val="16"/>
            </w:rPr>
          </w:pPr>
        </w:p>
        <w:p w:rsidR="00F75ED3" w:rsidRDefault="00F75ED3" w:rsidP="00EC3570">
          <w:r>
            <w:t>Lida e aprovada na sessão ordinária do dia ____/____/______</w:t>
          </w:r>
        </w:p>
        <w:p w:rsidR="00F75ED3" w:rsidRDefault="00F75ED3" w:rsidP="00EC3570"/>
        <w:p w:rsidR="00F75ED3" w:rsidRDefault="00F75ED3" w:rsidP="00EC3570">
          <w:r>
            <w:t>Presidente  ______________________________</w:t>
          </w:r>
        </w:p>
        <w:p w:rsidR="00F75ED3" w:rsidRDefault="00F75ED3" w:rsidP="00EC357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Ver. Leandro Martins dos Santos</w:t>
          </w:r>
        </w:p>
        <w:p w:rsidR="00F75ED3" w:rsidRDefault="00F75ED3" w:rsidP="00EC3570"/>
      </w:tc>
    </w:tr>
  </w:tbl>
  <w:p w:rsidR="00F75ED3" w:rsidRPr="003D3AA8" w:rsidRDefault="00F75ED3" w:rsidP="00F75ED3">
    <w:pPr>
      <w:pStyle w:val="Rodap"/>
    </w:pPr>
  </w:p>
  <w:p w:rsidR="00F75ED3" w:rsidRPr="003D3AA8" w:rsidRDefault="00F75ED3" w:rsidP="00F75ED3">
    <w:pPr>
      <w:pStyle w:val="Rodap"/>
    </w:pPr>
  </w:p>
  <w:p w:rsidR="00F75ED3" w:rsidRPr="003D3AA8" w:rsidRDefault="00F75ED3" w:rsidP="00F75ED3">
    <w:pPr>
      <w:pStyle w:val="Rodap"/>
    </w:pPr>
  </w:p>
  <w:p w:rsidR="00F75ED3" w:rsidRPr="003D3AA8" w:rsidRDefault="00F75ED3" w:rsidP="00F75ED3">
    <w:pPr>
      <w:pStyle w:val="Rodap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CB3" w:rsidRDefault="00AF4CB3">
      <w:r>
        <w:separator/>
      </w:r>
    </w:p>
  </w:footnote>
  <w:footnote w:type="continuationSeparator" w:id="1">
    <w:p w:rsidR="00AF4CB3" w:rsidRDefault="00AF4C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5001"/>
    <w:rsid w:val="001263A6"/>
    <w:rsid w:val="001E6D34"/>
    <w:rsid w:val="002F5001"/>
    <w:rsid w:val="003249BF"/>
    <w:rsid w:val="003C7E43"/>
    <w:rsid w:val="003D3AA8"/>
    <w:rsid w:val="00473E50"/>
    <w:rsid w:val="004754B7"/>
    <w:rsid w:val="0056097C"/>
    <w:rsid w:val="005E4A39"/>
    <w:rsid w:val="006C5FC9"/>
    <w:rsid w:val="0095751A"/>
    <w:rsid w:val="009F196D"/>
    <w:rsid w:val="00A9035B"/>
    <w:rsid w:val="00AD1AE4"/>
    <w:rsid w:val="00AF4CB3"/>
    <w:rsid w:val="00BF034D"/>
    <w:rsid w:val="00CD613B"/>
    <w:rsid w:val="00EC3570"/>
    <w:rsid w:val="00F74245"/>
    <w:rsid w:val="00F75ED3"/>
    <w:rsid w:val="00F91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C7E4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3C7E43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BF034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F034D"/>
  </w:style>
  <w:style w:type="character" w:customStyle="1" w:styleId="RodapChar">
    <w:name w:val="Rodapé Char"/>
    <w:basedOn w:val="Fontepargpadro"/>
    <w:link w:val="Rodap"/>
    <w:rsid w:val="00F75ED3"/>
  </w:style>
  <w:style w:type="paragraph" w:styleId="Textodebalo">
    <w:name w:val="Balloon Text"/>
    <w:basedOn w:val="Normal"/>
    <w:link w:val="TextodebaloChar"/>
    <w:uiPriority w:val="99"/>
    <w:semiHidden/>
    <w:unhideWhenUsed/>
    <w:rsid w:val="006C5F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F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5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Meus%20documentos\INDICA&#199;&#213;ES\MODELO%20PARA%20INDICA&#199;&#213;E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PARA INDICAÇÕES</Template>
  <TotalTime>1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2</cp:revision>
  <cp:lastPrinted>2015-04-27T13:32:00Z</cp:lastPrinted>
  <dcterms:created xsi:type="dcterms:W3CDTF">2015-04-27T13:37:00Z</dcterms:created>
  <dcterms:modified xsi:type="dcterms:W3CDTF">2015-04-27T13:37:00Z</dcterms:modified>
</cp:coreProperties>
</file>