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C23CD1" w:rsidRDefault="00251918" w:rsidP="00C23CD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23CD1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66045451" r:id="rId7"/>
        </w:object>
      </w:r>
    </w:p>
    <w:p w:rsidR="00C23CD1" w:rsidRPr="00644916" w:rsidRDefault="00C23CD1" w:rsidP="00C23CD1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C23CD1" w:rsidRPr="00AB7A97" w:rsidTr="002A4114">
        <w:tc>
          <w:tcPr>
            <w:tcW w:w="3060" w:type="dxa"/>
          </w:tcPr>
          <w:p w:rsidR="00C23CD1" w:rsidRPr="00AB7A97" w:rsidRDefault="00C23CD1" w:rsidP="002A4114">
            <w:pPr>
              <w:rPr>
                <w:b/>
                <w:sz w:val="24"/>
                <w:szCs w:val="24"/>
              </w:rPr>
            </w:pPr>
          </w:p>
          <w:p w:rsidR="00C23CD1" w:rsidRPr="00AB7A97" w:rsidRDefault="00C23CD1" w:rsidP="002A4114">
            <w:pPr>
              <w:rPr>
                <w:b/>
                <w:sz w:val="24"/>
                <w:szCs w:val="24"/>
              </w:rPr>
            </w:pPr>
            <w:r w:rsidRPr="00AB7A97">
              <w:rPr>
                <w:b/>
                <w:sz w:val="24"/>
                <w:szCs w:val="24"/>
              </w:rPr>
              <w:t>INDICAÇÃO Nº</w:t>
            </w:r>
            <w:r>
              <w:rPr>
                <w:b/>
                <w:sz w:val="24"/>
                <w:szCs w:val="24"/>
              </w:rPr>
              <w:t>128/2017</w:t>
            </w:r>
          </w:p>
          <w:p w:rsidR="00C23CD1" w:rsidRPr="00AB7A97" w:rsidRDefault="00C23CD1" w:rsidP="002A4114">
            <w:pPr>
              <w:rPr>
                <w:b/>
                <w:sz w:val="24"/>
                <w:szCs w:val="24"/>
              </w:rPr>
            </w:pPr>
          </w:p>
        </w:tc>
      </w:tr>
    </w:tbl>
    <w:p w:rsidR="00C23CD1" w:rsidRDefault="00C23CD1" w:rsidP="00C23CD1">
      <w:pPr>
        <w:ind w:right="-315"/>
        <w:jc w:val="both"/>
        <w:rPr>
          <w:b/>
          <w:sz w:val="24"/>
          <w:szCs w:val="24"/>
        </w:rPr>
      </w:pPr>
    </w:p>
    <w:p w:rsidR="00C23CD1" w:rsidRDefault="00C23CD1" w:rsidP="00C23CD1">
      <w:pPr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AUTORIA: V</w:t>
      </w:r>
      <w:r w:rsidR="00F97CDC">
        <w:rPr>
          <w:b/>
          <w:sz w:val="24"/>
          <w:szCs w:val="24"/>
        </w:rPr>
        <w:t>EREADOR GILBERTO VIEIRA DE MELO E DEMAIS VEREADORES.</w:t>
      </w:r>
    </w:p>
    <w:p w:rsidR="00C23CD1" w:rsidRDefault="00C23CD1" w:rsidP="00C23CD1">
      <w:pPr>
        <w:ind w:right="-315"/>
        <w:jc w:val="both"/>
        <w:rPr>
          <w:b/>
          <w:sz w:val="24"/>
          <w:szCs w:val="24"/>
        </w:rPr>
      </w:pPr>
    </w:p>
    <w:p w:rsidR="00C23CD1" w:rsidRDefault="00C23CD1" w:rsidP="009B7149">
      <w:pPr>
        <w:ind w:right="-315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 xml:space="preserve">M AO PODER EXECUTIVO </w:t>
      </w:r>
      <w:r w:rsidR="009B7149">
        <w:rPr>
          <w:b/>
          <w:sz w:val="24"/>
          <w:szCs w:val="24"/>
        </w:rPr>
        <w:t xml:space="preserve">A REALIZAÇÃO DE </w:t>
      </w:r>
      <w:r>
        <w:rPr>
          <w:b/>
          <w:sz w:val="24"/>
          <w:szCs w:val="24"/>
        </w:rPr>
        <w:t>ESTUDO PARA VIABILIZAR A C</w:t>
      </w:r>
      <w:r w:rsidR="009B7149">
        <w:rPr>
          <w:b/>
          <w:sz w:val="24"/>
          <w:szCs w:val="24"/>
        </w:rPr>
        <w:t>ONTINUIDADE DA</w:t>
      </w:r>
      <w:r>
        <w:rPr>
          <w:b/>
          <w:sz w:val="24"/>
          <w:szCs w:val="24"/>
        </w:rPr>
        <w:t xml:space="preserve"> DUPLICAÇÃO DA AVENIDA AMAP</w:t>
      </w:r>
      <w:r w:rsidR="00C9147A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 xml:space="preserve">, </w:t>
      </w:r>
      <w:r w:rsidR="000E191D" w:rsidRPr="000E191D">
        <w:rPr>
          <w:b/>
          <w:sz w:val="24"/>
          <w:szCs w:val="24"/>
        </w:rPr>
        <w:t>ENTRE A RUA JURITI E AV. MARANHÃO</w:t>
      </w:r>
      <w:r w:rsidR="000E191D">
        <w:rPr>
          <w:b/>
          <w:sz w:val="24"/>
          <w:szCs w:val="24"/>
        </w:rPr>
        <w:t>,</w:t>
      </w:r>
      <w:r w:rsidR="000E191D" w:rsidRPr="000E191D">
        <w:rPr>
          <w:b/>
          <w:sz w:val="24"/>
          <w:szCs w:val="24"/>
        </w:rPr>
        <w:t xml:space="preserve"> BEM COMO INTERVENÇÕES PARA DESVIO</w:t>
      </w:r>
      <w:r w:rsidR="000E191D">
        <w:rPr>
          <w:b/>
          <w:sz w:val="24"/>
          <w:szCs w:val="24"/>
        </w:rPr>
        <w:t xml:space="preserve"> </w:t>
      </w:r>
      <w:r w:rsidR="009B7149">
        <w:rPr>
          <w:b/>
          <w:sz w:val="24"/>
          <w:szCs w:val="24"/>
        </w:rPr>
        <w:t>DO TRÂNSITO DA RUA JURITI, NO CRUZAMENTO COM AVENIDA AMAPÁ.</w:t>
      </w:r>
    </w:p>
    <w:p w:rsidR="009B7149" w:rsidRDefault="009B7149" w:rsidP="009B7149">
      <w:pPr>
        <w:ind w:right="-315"/>
        <w:jc w:val="both"/>
        <w:rPr>
          <w:b/>
          <w:sz w:val="24"/>
          <w:szCs w:val="24"/>
        </w:rPr>
      </w:pPr>
    </w:p>
    <w:p w:rsidR="009B7149" w:rsidRPr="009B7149" w:rsidRDefault="00C23CD1" w:rsidP="009B7149">
      <w:pPr>
        <w:ind w:right="-315"/>
        <w:jc w:val="both"/>
        <w:rPr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Pr="00C9147A">
        <w:rPr>
          <w:rFonts w:eastAsia="Batang"/>
          <w:sz w:val="24"/>
          <w:szCs w:val="24"/>
        </w:rPr>
        <w:t xml:space="preserve">Solicitamos à Mesa, ouvido o soberano Plenário, com fulcro no que dispõe o art. 122 do Regimento Interno desta Casa, que seja encaminhada ao Sr.Prefeito Municipal Rafael Machado a presente INDICAÇÃO, </w:t>
      </w:r>
      <w:r w:rsidRPr="009B7149">
        <w:rPr>
          <w:rStyle w:val="CorpodetextoChar"/>
          <w:bCs/>
          <w:sz w:val="24"/>
          <w:szCs w:val="24"/>
          <w:u w:val="single"/>
        </w:rPr>
        <w:t xml:space="preserve">versando sobre </w:t>
      </w:r>
      <w:r w:rsidR="00A32EF1" w:rsidRPr="009B7149">
        <w:rPr>
          <w:rStyle w:val="CorpodetextoChar"/>
          <w:bCs/>
          <w:sz w:val="24"/>
          <w:szCs w:val="24"/>
          <w:u w:val="single"/>
        </w:rPr>
        <w:t xml:space="preserve">o Poder Executivo proceder a estudo para viabilizar </w:t>
      </w:r>
      <w:r w:rsidR="009B7149" w:rsidRPr="009B7149">
        <w:rPr>
          <w:sz w:val="24"/>
          <w:szCs w:val="24"/>
          <w:u w:val="single"/>
        </w:rPr>
        <w:t xml:space="preserve">a continuidade da duplicação da </w:t>
      </w:r>
      <w:r w:rsidR="009B7149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venida </w:t>
      </w:r>
      <w:r w:rsidR="009B7149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mapá, entre a </w:t>
      </w:r>
      <w:r w:rsidR="009B7149">
        <w:rPr>
          <w:sz w:val="24"/>
          <w:szCs w:val="24"/>
          <w:u w:val="single"/>
        </w:rPr>
        <w:t>R</w:t>
      </w:r>
      <w:r w:rsidR="009B7149" w:rsidRPr="009B7149">
        <w:rPr>
          <w:sz w:val="24"/>
          <w:szCs w:val="24"/>
          <w:u w:val="single"/>
        </w:rPr>
        <w:t xml:space="preserve">ua </w:t>
      </w:r>
      <w:r w:rsidR="009B7149">
        <w:rPr>
          <w:sz w:val="24"/>
          <w:szCs w:val="24"/>
          <w:u w:val="single"/>
        </w:rPr>
        <w:t>J</w:t>
      </w:r>
      <w:r w:rsidR="009B7149" w:rsidRPr="009B7149">
        <w:rPr>
          <w:sz w:val="24"/>
          <w:szCs w:val="24"/>
          <w:u w:val="single"/>
        </w:rPr>
        <w:t xml:space="preserve">uriti e </w:t>
      </w:r>
      <w:r w:rsidR="009B7149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v. </w:t>
      </w:r>
      <w:r w:rsidR="009B7149">
        <w:rPr>
          <w:sz w:val="24"/>
          <w:szCs w:val="24"/>
          <w:u w:val="single"/>
        </w:rPr>
        <w:t>M</w:t>
      </w:r>
      <w:r w:rsidR="009B7149" w:rsidRPr="009B7149">
        <w:rPr>
          <w:sz w:val="24"/>
          <w:szCs w:val="24"/>
          <w:u w:val="single"/>
        </w:rPr>
        <w:t xml:space="preserve">aranhão, bem como implantação de rotatória no cruzamento da </w:t>
      </w:r>
      <w:r w:rsidR="009B7149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v. </w:t>
      </w:r>
      <w:r w:rsidR="009B7149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mapá com </w:t>
      </w:r>
      <w:r w:rsidR="009B7149">
        <w:rPr>
          <w:sz w:val="24"/>
          <w:szCs w:val="24"/>
          <w:u w:val="single"/>
        </w:rPr>
        <w:t>Av. M</w:t>
      </w:r>
      <w:r w:rsidR="009B7149" w:rsidRPr="009B7149">
        <w:rPr>
          <w:sz w:val="24"/>
          <w:szCs w:val="24"/>
          <w:u w:val="single"/>
        </w:rPr>
        <w:t xml:space="preserve">aranhão, a fim de </w:t>
      </w:r>
      <w:r w:rsidR="00E212EF">
        <w:rPr>
          <w:sz w:val="24"/>
          <w:szCs w:val="24"/>
          <w:u w:val="single"/>
        </w:rPr>
        <w:t>possibilitar o d</w:t>
      </w:r>
      <w:r w:rsidR="009B7149" w:rsidRPr="009B7149">
        <w:rPr>
          <w:sz w:val="24"/>
          <w:szCs w:val="24"/>
          <w:u w:val="single"/>
        </w:rPr>
        <w:t>esvi</w:t>
      </w:r>
      <w:r w:rsidR="00E212EF">
        <w:rPr>
          <w:sz w:val="24"/>
          <w:szCs w:val="24"/>
          <w:u w:val="single"/>
        </w:rPr>
        <w:t>o do</w:t>
      </w:r>
      <w:r w:rsidR="009B7149" w:rsidRPr="009B7149">
        <w:rPr>
          <w:sz w:val="24"/>
          <w:szCs w:val="24"/>
          <w:u w:val="single"/>
        </w:rPr>
        <w:t xml:space="preserve"> trânsito da </w:t>
      </w:r>
      <w:r w:rsidR="009B7149">
        <w:rPr>
          <w:sz w:val="24"/>
          <w:szCs w:val="24"/>
          <w:u w:val="single"/>
        </w:rPr>
        <w:t>R</w:t>
      </w:r>
      <w:r w:rsidR="009B7149" w:rsidRPr="009B7149">
        <w:rPr>
          <w:sz w:val="24"/>
          <w:szCs w:val="24"/>
          <w:u w:val="single"/>
        </w:rPr>
        <w:t xml:space="preserve">ua </w:t>
      </w:r>
      <w:r w:rsidR="009B7149">
        <w:rPr>
          <w:sz w:val="24"/>
          <w:szCs w:val="24"/>
          <w:u w:val="single"/>
        </w:rPr>
        <w:t>J</w:t>
      </w:r>
      <w:r w:rsidR="009B7149" w:rsidRPr="009B7149">
        <w:rPr>
          <w:sz w:val="24"/>
          <w:szCs w:val="24"/>
          <w:u w:val="single"/>
        </w:rPr>
        <w:t xml:space="preserve">uriti, no cruzamento com </w:t>
      </w:r>
      <w:r w:rsidR="00E212EF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 xml:space="preserve">v. </w:t>
      </w:r>
      <w:r w:rsidR="00E212EF">
        <w:rPr>
          <w:sz w:val="24"/>
          <w:szCs w:val="24"/>
          <w:u w:val="single"/>
        </w:rPr>
        <w:t>A</w:t>
      </w:r>
      <w:r w:rsidR="009B7149" w:rsidRPr="009B7149">
        <w:rPr>
          <w:sz w:val="24"/>
          <w:szCs w:val="24"/>
          <w:u w:val="single"/>
        </w:rPr>
        <w:t>mapá.</w:t>
      </w:r>
    </w:p>
    <w:p w:rsidR="00C23CD1" w:rsidRPr="00C9147A" w:rsidRDefault="00C23CD1" w:rsidP="00C23CD1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</w:p>
    <w:p w:rsidR="00C23CD1" w:rsidRDefault="00C23CD1" w:rsidP="00C23CD1">
      <w:pPr>
        <w:jc w:val="both"/>
        <w:rPr>
          <w:rStyle w:val="CorpodetextoChar"/>
          <w:b/>
          <w:bCs/>
          <w:sz w:val="24"/>
          <w:szCs w:val="24"/>
          <w:u w:val="single"/>
        </w:rPr>
      </w:pP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C23CD1" w:rsidRPr="0037218C" w:rsidRDefault="00C23CD1" w:rsidP="00C23CD1">
      <w:pPr>
        <w:jc w:val="both"/>
        <w:rPr>
          <w:rStyle w:val="CorpodetextoChar"/>
          <w:b/>
          <w:bCs/>
          <w:sz w:val="24"/>
          <w:szCs w:val="24"/>
          <w:u w:val="single"/>
        </w:rPr>
      </w:pPr>
    </w:p>
    <w:p w:rsidR="00F97CDC" w:rsidRDefault="00C23CD1" w:rsidP="00C23CD1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 observação </w:t>
      </w:r>
      <w:r w:rsidRPr="00C23CD1">
        <w:rPr>
          <w:i/>
          <w:sz w:val="24"/>
          <w:szCs w:val="24"/>
        </w:rPr>
        <w:t>in loco</w:t>
      </w:r>
      <w:r>
        <w:rPr>
          <w:sz w:val="24"/>
          <w:szCs w:val="24"/>
        </w:rPr>
        <w:t xml:space="preserve">, podemos verificar que o fluxo de veículos no cruzamento da </w:t>
      </w:r>
      <w:r w:rsidR="00F97CDC">
        <w:rPr>
          <w:sz w:val="24"/>
          <w:szCs w:val="24"/>
        </w:rPr>
        <w:t>R</w:t>
      </w:r>
      <w:r>
        <w:rPr>
          <w:sz w:val="24"/>
          <w:szCs w:val="24"/>
        </w:rPr>
        <w:t xml:space="preserve">ua </w:t>
      </w:r>
      <w:r w:rsidR="009B7149">
        <w:rPr>
          <w:sz w:val="24"/>
          <w:szCs w:val="24"/>
        </w:rPr>
        <w:t>j</w:t>
      </w:r>
      <w:r>
        <w:rPr>
          <w:sz w:val="24"/>
          <w:szCs w:val="24"/>
        </w:rPr>
        <w:t xml:space="preserve">uriti com </w:t>
      </w:r>
      <w:r w:rsidR="00F97CDC">
        <w:rPr>
          <w:sz w:val="24"/>
          <w:szCs w:val="24"/>
        </w:rPr>
        <w:t>A</w:t>
      </w:r>
      <w:r>
        <w:rPr>
          <w:sz w:val="24"/>
          <w:szCs w:val="24"/>
        </w:rPr>
        <w:t xml:space="preserve">venida Amapá é muito intenso durante todo o dia, e devido ser próximo </w:t>
      </w:r>
      <w:r w:rsidR="00F97CDC">
        <w:rPr>
          <w:sz w:val="24"/>
          <w:szCs w:val="24"/>
        </w:rPr>
        <w:t>à</w:t>
      </w:r>
      <w:r>
        <w:rPr>
          <w:sz w:val="24"/>
          <w:szCs w:val="24"/>
        </w:rPr>
        <w:t xml:space="preserve"> Escola Estadual Parecis, também há grande fluxo de alunos durante toda semana. </w:t>
      </w:r>
      <w:r>
        <w:rPr>
          <w:sz w:val="24"/>
          <w:szCs w:val="24"/>
        </w:rPr>
        <w:tab/>
      </w:r>
    </w:p>
    <w:p w:rsidR="009B7149" w:rsidRDefault="00F97CDC" w:rsidP="00C23CD1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12EF">
        <w:rPr>
          <w:sz w:val="24"/>
          <w:szCs w:val="24"/>
        </w:rPr>
        <w:t>Portanto, a</w:t>
      </w:r>
      <w:r w:rsidR="00C23CD1">
        <w:rPr>
          <w:sz w:val="24"/>
          <w:szCs w:val="24"/>
        </w:rPr>
        <w:t xml:space="preserve"> continuação da duplicação da Avenida Amapá</w:t>
      </w:r>
      <w:r w:rsidR="009B7149">
        <w:rPr>
          <w:sz w:val="24"/>
          <w:szCs w:val="24"/>
        </w:rPr>
        <w:t xml:space="preserve"> </w:t>
      </w:r>
      <w:r w:rsidR="00E212EF">
        <w:rPr>
          <w:sz w:val="24"/>
          <w:szCs w:val="24"/>
        </w:rPr>
        <w:t xml:space="preserve">no citado trecho </w:t>
      </w:r>
      <w:r w:rsidR="009B7149">
        <w:rPr>
          <w:sz w:val="24"/>
          <w:szCs w:val="24"/>
        </w:rPr>
        <w:t>possibilitaria a</w:t>
      </w:r>
      <w:r w:rsidR="00C23CD1">
        <w:rPr>
          <w:sz w:val="24"/>
          <w:szCs w:val="24"/>
        </w:rPr>
        <w:t xml:space="preserve"> construção d</w:t>
      </w:r>
      <w:r w:rsidR="00E212EF">
        <w:rPr>
          <w:sz w:val="24"/>
          <w:szCs w:val="24"/>
        </w:rPr>
        <w:t>e</w:t>
      </w:r>
      <w:r w:rsidR="00C23CD1">
        <w:rPr>
          <w:sz w:val="24"/>
          <w:szCs w:val="24"/>
        </w:rPr>
        <w:t xml:space="preserve"> rotatória no cruzamento</w:t>
      </w:r>
      <w:r w:rsidR="009B7149">
        <w:rPr>
          <w:sz w:val="24"/>
          <w:szCs w:val="24"/>
        </w:rPr>
        <w:t xml:space="preserve"> com Avenida Maranhão</w:t>
      </w:r>
      <w:r w:rsidR="00E212EF">
        <w:rPr>
          <w:sz w:val="24"/>
          <w:szCs w:val="24"/>
        </w:rPr>
        <w:t xml:space="preserve">, absorvendo o trânsito </w:t>
      </w:r>
      <w:r w:rsidR="009B7149">
        <w:rPr>
          <w:sz w:val="24"/>
          <w:szCs w:val="24"/>
        </w:rPr>
        <w:t>do</w:t>
      </w:r>
      <w:r w:rsidR="00C23CD1">
        <w:rPr>
          <w:sz w:val="24"/>
          <w:szCs w:val="24"/>
        </w:rPr>
        <w:t xml:space="preserve"> cruzamento da </w:t>
      </w:r>
      <w:r>
        <w:rPr>
          <w:sz w:val="24"/>
          <w:szCs w:val="24"/>
        </w:rPr>
        <w:t>R</w:t>
      </w:r>
      <w:r w:rsidR="00C23CD1">
        <w:rPr>
          <w:sz w:val="24"/>
          <w:szCs w:val="24"/>
        </w:rPr>
        <w:t xml:space="preserve">ua </w:t>
      </w:r>
      <w:r>
        <w:rPr>
          <w:sz w:val="24"/>
          <w:szCs w:val="24"/>
        </w:rPr>
        <w:t>J</w:t>
      </w:r>
      <w:r w:rsidR="00C23CD1">
        <w:rPr>
          <w:sz w:val="24"/>
          <w:szCs w:val="24"/>
        </w:rPr>
        <w:t xml:space="preserve">uriti com </w:t>
      </w:r>
      <w:r>
        <w:rPr>
          <w:sz w:val="24"/>
          <w:szCs w:val="24"/>
        </w:rPr>
        <w:t>A</w:t>
      </w:r>
      <w:r w:rsidR="00C23CD1">
        <w:rPr>
          <w:sz w:val="24"/>
          <w:szCs w:val="24"/>
        </w:rPr>
        <w:t xml:space="preserve">venida </w:t>
      </w:r>
      <w:r>
        <w:rPr>
          <w:sz w:val="24"/>
          <w:szCs w:val="24"/>
        </w:rPr>
        <w:t>A</w:t>
      </w:r>
      <w:r w:rsidR="00C23CD1">
        <w:rPr>
          <w:sz w:val="24"/>
          <w:szCs w:val="24"/>
        </w:rPr>
        <w:t xml:space="preserve">mapá, </w:t>
      </w:r>
      <w:r w:rsidR="00E212EF">
        <w:rPr>
          <w:sz w:val="24"/>
          <w:szCs w:val="24"/>
        </w:rPr>
        <w:t>o que, a nosso ver, organizaria e tornaria mais</w:t>
      </w:r>
      <w:r w:rsidR="009B7149">
        <w:rPr>
          <w:sz w:val="24"/>
          <w:szCs w:val="24"/>
        </w:rPr>
        <w:t xml:space="preserve"> segur</w:t>
      </w:r>
      <w:r w:rsidR="00E212EF">
        <w:rPr>
          <w:sz w:val="24"/>
          <w:szCs w:val="24"/>
        </w:rPr>
        <w:t>a</w:t>
      </w:r>
      <w:r w:rsidR="009B7149">
        <w:rPr>
          <w:sz w:val="24"/>
          <w:szCs w:val="24"/>
        </w:rPr>
        <w:t xml:space="preserve"> </w:t>
      </w:r>
      <w:r w:rsidR="00E212EF">
        <w:rPr>
          <w:sz w:val="24"/>
          <w:szCs w:val="24"/>
        </w:rPr>
        <w:t xml:space="preserve">a movimentação de pessoas e veículos </w:t>
      </w:r>
      <w:r w:rsidR="009B7149">
        <w:rPr>
          <w:sz w:val="24"/>
          <w:szCs w:val="24"/>
        </w:rPr>
        <w:t>naquela região.</w:t>
      </w:r>
    </w:p>
    <w:p w:rsidR="00C23CD1" w:rsidRPr="0037218C" w:rsidRDefault="00C23CD1" w:rsidP="00C23CD1">
      <w:pPr>
        <w:jc w:val="both"/>
        <w:rPr>
          <w:sz w:val="24"/>
          <w:szCs w:val="24"/>
        </w:rPr>
      </w:pPr>
    </w:p>
    <w:p w:rsidR="00C23CD1" w:rsidRPr="00C23CD1" w:rsidRDefault="00C23CD1" w:rsidP="00C23CD1">
      <w:pPr>
        <w:ind w:right="-380" w:firstLine="3600"/>
        <w:jc w:val="both"/>
        <w:rPr>
          <w:rFonts w:cs="Arial"/>
          <w:sz w:val="24"/>
          <w:szCs w:val="24"/>
        </w:rPr>
      </w:pPr>
      <w:r w:rsidRPr="0037218C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ala de Sessões da </w:t>
      </w:r>
      <w:r w:rsidRPr="0037218C">
        <w:rPr>
          <w:snapToGrid w:val="0"/>
          <w:sz w:val="24"/>
          <w:szCs w:val="24"/>
        </w:rPr>
        <w:t xml:space="preserve">Câmara Municipal, em </w:t>
      </w:r>
      <w:r>
        <w:rPr>
          <w:snapToGrid w:val="0"/>
          <w:sz w:val="24"/>
          <w:szCs w:val="24"/>
        </w:rPr>
        <w:t>4</w:t>
      </w:r>
      <w:r w:rsidRPr="0037218C">
        <w:rPr>
          <w:snapToGrid w:val="0"/>
          <w:sz w:val="24"/>
          <w:szCs w:val="24"/>
        </w:rPr>
        <w:t xml:space="preserve"> de </w:t>
      </w:r>
      <w:r>
        <w:rPr>
          <w:snapToGrid w:val="0"/>
          <w:sz w:val="24"/>
          <w:szCs w:val="24"/>
        </w:rPr>
        <w:t>setembro de</w:t>
      </w:r>
      <w:r w:rsidRPr="0037218C">
        <w:rPr>
          <w:snapToGrid w:val="0"/>
          <w:sz w:val="24"/>
          <w:szCs w:val="24"/>
        </w:rPr>
        <w:t xml:space="preserve"> 201</w:t>
      </w:r>
      <w:r>
        <w:rPr>
          <w:snapToGrid w:val="0"/>
          <w:sz w:val="24"/>
          <w:szCs w:val="24"/>
        </w:rPr>
        <w:t>7</w:t>
      </w:r>
      <w:r w:rsidRPr="0037218C">
        <w:rPr>
          <w:snapToGrid w:val="0"/>
          <w:sz w:val="24"/>
          <w:szCs w:val="24"/>
        </w:rPr>
        <w:t>.</w:t>
      </w:r>
    </w:p>
    <w:p w:rsidR="00C23CD1" w:rsidRDefault="00C23CD1" w:rsidP="00C23CD1">
      <w:pPr>
        <w:ind w:right="-31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</w:t>
      </w:r>
      <w:r>
        <w:rPr>
          <w:snapToGrid w:val="0"/>
          <w:sz w:val="24"/>
          <w:szCs w:val="24"/>
        </w:rPr>
        <w:tab/>
      </w:r>
    </w:p>
    <w:p w:rsidR="009B7149" w:rsidRDefault="009B7149" w:rsidP="00C23CD1">
      <w:pPr>
        <w:ind w:right="-315"/>
        <w:jc w:val="both"/>
        <w:rPr>
          <w:snapToGrid w:val="0"/>
          <w:sz w:val="24"/>
          <w:szCs w:val="24"/>
        </w:rPr>
      </w:pPr>
    </w:p>
    <w:p w:rsidR="00F97CDC" w:rsidRDefault="00F97CDC" w:rsidP="00E212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VIEIRA  DE MELO</w:t>
      </w:r>
    </w:p>
    <w:p w:rsidR="00F97CDC" w:rsidRDefault="00F97CDC" w:rsidP="00E212EF">
      <w:pPr>
        <w:ind w:right="-380"/>
        <w:jc w:val="center"/>
        <w:rPr>
          <w:b/>
          <w:sz w:val="24"/>
          <w:szCs w:val="24"/>
        </w:rPr>
      </w:pPr>
    </w:p>
    <w:p w:rsidR="009B7149" w:rsidRDefault="009B7149" w:rsidP="00F97CDC">
      <w:pPr>
        <w:ind w:right="-380"/>
        <w:jc w:val="center"/>
        <w:rPr>
          <w:b/>
          <w:sz w:val="24"/>
          <w:szCs w:val="24"/>
        </w:rPr>
      </w:pP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RENATA FRANCO    </w:t>
      </w:r>
      <w:r w:rsidR="009B714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VER. ROSINHA COLOMBO</w:t>
      </w: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</w:p>
    <w:p w:rsidR="003F6005" w:rsidRDefault="003F6005" w:rsidP="00F97CDC">
      <w:pPr>
        <w:ind w:right="-380"/>
        <w:jc w:val="center"/>
        <w:rPr>
          <w:b/>
          <w:sz w:val="24"/>
          <w:szCs w:val="24"/>
        </w:rPr>
      </w:pP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MÁRCIO DO NASCIMENTO      </w:t>
      </w:r>
      <w:r w:rsidR="009B714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VER.</w:t>
      </w:r>
      <w:r w:rsidRPr="002F2C0C">
        <w:rPr>
          <w:b/>
          <w:sz w:val="24"/>
          <w:szCs w:val="24"/>
        </w:rPr>
        <w:t xml:space="preserve"> MILTON SOARES</w:t>
      </w: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</w:p>
    <w:p w:rsidR="009B7149" w:rsidRDefault="009B7149" w:rsidP="00F97CDC">
      <w:pPr>
        <w:ind w:right="-380"/>
        <w:jc w:val="center"/>
        <w:rPr>
          <w:b/>
          <w:sz w:val="24"/>
          <w:szCs w:val="24"/>
        </w:rPr>
      </w:pP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WAGNER TAVARES DA CUNHA    </w:t>
      </w:r>
      <w:r w:rsidR="009B714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VER. VANDERLEI BAIOTO</w:t>
      </w: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</w:p>
    <w:p w:rsidR="009B7149" w:rsidRPr="001324EC" w:rsidRDefault="009B7149" w:rsidP="00F97CDC">
      <w:pPr>
        <w:ind w:right="-380"/>
        <w:jc w:val="center"/>
        <w:rPr>
          <w:b/>
          <w:sz w:val="24"/>
          <w:szCs w:val="24"/>
        </w:rPr>
      </w:pPr>
    </w:p>
    <w:p w:rsidR="00F97CDC" w:rsidRDefault="00F97CDC" w:rsidP="00F97CDC">
      <w:pPr>
        <w:ind w:right="-380"/>
        <w:jc w:val="center"/>
        <w:rPr>
          <w:b/>
          <w:sz w:val="24"/>
          <w:szCs w:val="24"/>
        </w:rPr>
      </w:pPr>
      <w:r w:rsidRPr="00872D1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</w:t>
      </w:r>
      <w:r w:rsidRPr="00872D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DOS SANTOS        </w:t>
      </w:r>
      <w:r w:rsidR="009B714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VER. DIONARDO M. DA CONCEIÇÃO</w:t>
      </w:r>
    </w:p>
    <w:p w:rsidR="00F97CDC" w:rsidRPr="00C53BB9" w:rsidRDefault="00F97CDC" w:rsidP="00F97CDC">
      <w:pPr>
        <w:jc w:val="center"/>
      </w:pPr>
    </w:p>
    <w:p w:rsidR="00C9147A" w:rsidRDefault="00C9147A" w:rsidP="00C23CD1">
      <w:pPr>
        <w:ind w:right="-315"/>
        <w:jc w:val="both"/>
        <w:rPr>
          <w:snapToGrid w:val="0"/>
          <w:sz w:val="24"/>
          <w:szCs w:val="24"/>
        </w:rPr>
      </w:pPr>
    </w:p>
    <w:sectPr w:rsidR="00C9147A" w:rsidSect="000E191D">
      <w:footerReference w:type="default" r:id="rId8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9BC" w:rsidRDefault="002409BC">
      <w:r>
        <w:separator/>
      </w:r>
    </w:p>
  </w:endnote>
  <w:endnote w:type="continuationSeparator" w:id="1">
    <w:p w:rsidR="002409BC" w:rsidRDefault="0024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C23CD1" w:rsidTr="002A411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3CD1" w:rsidRDefault="00C23CD1" w:rsidP="002A4114"/>
        <w:p w:rsidR="00C23CD1" w:rsidRDefault="00C23CD1" w:rsidP="002A4114">
          <w:r>
            <w:t>Protocolado na Secretaria Geral da Câmara em ____/____/2017                _________________________</w:t>
          </w:r>
        </w:p>
        <w:p w:rsidR="00C23CD1" w:rsidRDefault="00C23CD1" w:rsidP="002A411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C23CD1" w:rsidRDefault="00C23CD1" w:rsidP="002A4114">
          <w:pPr>
            <w:rPr>
              <w:sz w:val="16"/>
              <w:szCs w:val="16"/>
            </w:rPr>
          </w:pPr>
        </w:p>
        <w:p w:rsidR="00C23CD1" w:rsidRDefault="00C23CD1" w:rsidP="002A4114">
          <w:r>
            <w:t>Lido e aprovado  na sessão ordinária do dia ____/____/2017</w:t>
          </w:r>
        </w:p>
        <w:p w:rsidR="00C23CD1" w:rsidRDefault="00C23CD1" w:rsidP="002A4114"/>
        <w:p w:rsidR="00C23CD1" w:rsidRDefault="00C23CD1" w:rsidP="002A4114">
          <w:r>
            <w:t>Presidente  ________________________________</w:t>
          </w:r>
        </w:p>
        <w:p w:rsidR="00C23CD1" w:rsidRDefault="00C23CD1" w:rsidP="002A41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Ver. Wagner Tavares da Cunha</w:t>
          </w:r>
        </w:p>
        <w:p w:rsidR="00C23CD1" w:rsidRDefault="00C23CD1" w:rsidP="002A4114"/>
      </w:tc>
    </w:tr>
  </w:tbl>
  <w:p w:rsidR="00C23CD1" w:rsidRDefault="00C23CD1" w:rsidP="00C23CD1">
    <w:pPr>
      <w:pStyle w:val="Rodap"/>
    </w:pPr>
  </w:p>
  <w:p w:rsidR="00C23CD1" w:rsidRPr="003D3AA8" w:rsidRDefault="00C23CD1" w:rsidP="00C23CD1">
    <w:pPr>
      <w:pStyle w:val="Rodap"/>
    </w:pPr>
  </w:p>
  <w:p w:rsidR="00C23CD1" w:rsidRPr="003D3AA8" w:rsidRDefault="00C23CD1" w:rsidP="00C23CD1">
    <w:pPr>
      <w:pStyle w:val="Rodap"/>
    </w:pPr>
  </w:p>
  <w:p w:rsidR="00F75ED3" w:rsidRPr="003D3AA8" w:rsidRDefault="00F75ED3" w:rsidP="00F75ED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9BC" w:rsidRDefault="002409BC">
      <w:r>
        <w:separator/>
      </w:r>
    </w:p>
  </w:footnote>
  <w:footnote w:type="continuationSeparator" w:id="1">
    <w:p w:rsidR="002409BC" w:rsidRDefault="00240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B2D"/>
    <w:rsid w:val="0000025C"/>
    <w:rsid w:val="00014EF1"/>
    <w:rsid w:val="000E191D"/>
    <w:rsid w:val="0010013E"/>
    <w:rsid w:val="0012334D"/>
    <w:rsid w:val="001263A6"/>
    <w:rsid w:val="00146E74"/>
    <w:rsid w:val="001736A3"/>
    <w:rsid w:val="001859D9"/>
    <w:rsid w:val="001E6D34"/>
    <w:rsid w:val="002409BC"/>
    <w:rsid w:val="00251918"/>
    <w:rsid w:val="00355673"/>
    <w:rsid w:val="00375353"/>
    <w:rsid w:val="003D3AA8"/>
    <w:rsid w:val="003F6005"/>
    <w:rsid w:val="00404B32"/>
    <w:rsid w:val="004264DF"/>
    <w:rsid w:val="00473E50"/>
    <w:rsid w:val="004754B7"/>
    <w:rsid w:val="005009D3"/>
    <w:rsid w:val="005E4A39"/>
    <w:rsid w:val="006342A5"/>
    <w:rsid w:val="006E3BBD"/>
    <w:rsid w:val="00815897"/>
    <w:rsid w:val="008306E4"/>
    <w:rsid w:val="008A7F60"/>
    <w:rsid w:val="00916B2D"/>
    <w:rsid w:val="0095751A"/>
    <w:rsid w:val="0097436A"/>
    <w:rsid w:val="009B7149"/>
    <w:rsid w:val="009F196D"/>
    <w:rsid w:val="00A26D27"/>
    <w:rsid w:val="00A32EF1"/>
    <w:rsid w:val="00A9035B"/>
    <w:rsid w:val="00AF7919"/>
    <w:rsid w:val="00BF034D"/>
    <w:rsid w:val="00C23CD1"/>
    <w:rsid w:val="00C3287F"/>
    <w:rsid w:val="00C9147A"/>
    <w:rsid w:val="00CC2033"/>
    <w:rsid w:val="00CD613B"/>
    <w:rsid w:val="00D10A8C"/>
    <w:rsid w:val="00D60639"/>
    <w:rsid w:val="00D741BF"/>
    <w:rsid w:val="00E14056"/>
    <w:rsid w:val="00E212EF"/>
    <w:rsid w:val="00EC3570"/>
    <w:rsid w:val="00F439BF"/>
    <w:rsid w:val="00F74245"/>
    <w:rsid w:val="00F75ED3"/>
    <w:rsid w:val="00F9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F6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8A7F6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F03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034D"/>
  </w:style>
  <w:style w:type="character" w:customStyle="1" w:styleId="RodapChar">
    <w:name w:val="Rodapé Char"/>
    <w:basedOn w:val="Fontepargpadro"/>
    <w:link w:val="Rodap"/>
    <w:rsid w:val="00F75ED3"/>
  </w:style>
  <w:style w:type="paragraph" w:styleId="NormalWeb">
    <w:name w:val="Normal (Web)"/>
    <w:basedOn w:val="Normal"/>
    <w:uiPriority w:val="99"/>
    <w:semiHidden/>
    <w:unhideWhenUsed/>
    <w:rsid w:val="0010013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INDICA&#199;&#213;ES\MODELO%20PARA%20INDICA&#199;&#213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PARA INDICAÇÕES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2017-09-04T19:50:00Z</cp:lastPrinted>
  <dcterms:created xsi:type="dcterms:W3CDTF">2017-09-04T19:50:00Z</dcterms:created>
  <dcterms:modified xsi:type="dcterms:W3CDTF">2017-09-04T19:50:00Z</dcterms:modified>
</cp:coreProperties>
</file>