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16" w:rsidRPr="00746CC6" w:rsidRDefault="00BD0E16" w:rsidP="00BD0E16">
      <w:pPr>
        <w:tabs>
          <w:tab w:val="left" w:pos="3686"/>
        </w:tabs>
        <w:rPr>
          <w:sz w:val="24"/>
          <w:szCs w:val="24"/>
        </w:rPr>
      </w:pPr>
    </w:p>
    <w:p w:rsidR="00BD0E16" w:rsidRPr="00746CC6" w:rsidRDefault="00BD0E16" w:rsidP="00BD0E1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05.45pt;margin-top:9.3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746CC6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1422420" r:id="rId7"/>
        </w:object>
      </w:r>
    </w:p>
    <w:p w:rsidR="00BD0E16" w:rsidRPr="00746CC6" w:rsidRDefault="00BD0E16" w:rsidP="00BD0E1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BD0E16" w:rsidRPr="00746CC6" w:rsidTr="008266E4">
        <w:tc>
          <w:tcPr>
            <w:tcW w:w="3060" w:type="dxa"/>
          </w:tcPr>
          <w:p w:rsidR="00BD0E16" w:rsidRPr="00746CC6" w:rsidRDefault="00BD0E16" w:rsidP="008266E4">
            <w:pPr>
              <w:rPr>
                <w:b/>
                <w:sz w:val="24"/>
                <w:szCs w:val="24"/>
              </w:rPr>
            </w:pPr>
          </w:p>
          <w:p w:rsidR="00BD0E16" w:rsidRPr="00746CC6" w:rsidRDefault="00BD0E16" w:rsidP="008266E4">
            <w:pPr>
              <w:rPr>
                <w:b/>
                <w:sz w:val="24"/>
                <w:szCs w:val="24"/>
              </w:rPr>
            </w:pPr>
            <w:r w:rsidRPr="00746CC6">
              <w:rPr>
                <w:b/>
                <w:sz w:val="24"/>
                <w:szCs w:val="24"/>
              </w:rPr>
              <w:t>INDICAÇÃO Nº</w:t>
            </w:r>
            <w:r w:rsidR="001536FF">
              <w:rPr>
                <w:b/>
                <w:sz w:val="24"/>
                <w:szCs w:val="24"/>
              </w:rPr>
              <w:t>211</w:t>
            </w:r>
            <w:r w:rsidRPr="00746CC6">
              <w:rPr>
                <w:b/>
                <w:sz w:val="24"/>
                <w:szCs w:val="24"/>
              </w:rPr>
              <w:t>/2018</w:t>
            </w:r>
          </w:p>
          <w:p w:rsidR="00BD0E16" w:rsidRPr="00746CC6" w:rsidRDefault="00BD0E16" w:rsidP="008266E4">
            <w:pPr>
              <w:rPr>
                <w:b/>
                <w:sz w:val="24"/>
                <w:szCs w:val="24"/>
              </w:rPr>
            </w:pPr>
          </w:p>
        </w:tc>
      </w:tr>
    </w:tbl>
    <w:p w:rsidR="00BD0E16" w:rsidRPr="00746CC6" w:rsidRDefault="00BD0E16" w:rsidP="00BD0E16">
      <w:pPr>
        <w:ind w:right="-315"/>
        <w:jc w:val="both"/>
        <w:rPr>
          <w:b/>
          <w:sz w:val="24"/>
          <w:szCs w:val="24"/>
        </w:rPr>
      </w:pPr>
    </w:p>
    <w:p w:rsidR="00BD0E16" w:rsidRDefault="00BD0E16" w:rsidP="00BD0E16">
      <w:pPr>
        <w:tabs>
          <w:tab w:val="left" w:pos="3686"/>
        </w:tabs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AUTORIA: VER</w:t>
      </w:r>
      <w:r w:rsidR="001536F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VANDERLEI BAIOTO, WAGNER TAVARES DA CUNHA, GILBERTO VIEIRA DE MELO, ROSICLÉA HEINZEN COLOMBO</w:t>
      </w:r>
      <w:r w:rsidR="001536F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MÁRCIO DO NASCIMENTO, RENATA FRANCO, CICERO DOS SANTOS</w:t>
      </w:r>
      <w:r w:rsidR="001536FF">
        <w:rPr>
          <w:b/>
          <w:sz w:val="24"/>
          <w:szCs w:val="24"/>
        </w:rPr>
        <w:t xml:space="preserve"> SILVA</w:t>
      </w:r>
      <w:r>
        <w:rPr>
          <w:b/>
          <w:sz w:val="24"/>
          <w:szCs w:val="24"/>
        </w:rPr>
        <w:t>, DIONARDO MENDES DA CONCEIÇÃO E MILTON SOARES.</w:t>
      </w:r>
    </w:p>
    <w:p w:rsidR="00BD0E16" w:rsidRPr="00746CC6" w:rsidRDefault="00BD0E16" w:rsidP="00BD0E16">
      <w:pPr>
        <w:ind w:right="-380"/>
        <w:jc w:val="both"/>
        <w:rPr>
          <w:b/>
          <w:sz w:val="24"/>
          <w:szCs w:val="24"/>
        </w:rPr>
      </w:pPr>
    </w:p>
    <w:p w:rsidR="001536FF" w:rsidRPr="001536FF" w:rsidRDefault="001536FF" w:rsidP="001536FF">
      <w:pPr>
        <w:ind w:right="-380"/>
        <w:jc w:val="both"/>
        <w:rPr>
          <w:b/>
          <w:sz w:val="24"/>
          <w:szCs w:val="24"/>
        </w:rPr>
      </w:pPr>
      <w:r w:rsidRPr="001536FF">
        <w:rPr>
          <w:b/>
          <w:sz w:val="24"/>
          <w:szCs w:val="24"/>
        </w:rPr>
        <w:t xml:space="preserve">INDICAM AO PODER EXECUTIVO A CONSTRUÇÃO DE PONTE SOBRE O RIO SACRE EM PARCERIA COM A ASSOCIAÇÃO </w:t>
      </w:r>
      <w:r>
        <w:rPr>
          <w:b/>
          <w:sz w:val="24"/>
          <w:szCs w:val="24"/>
        </w:rPr>
        <w:t>INDÍGENA ZALOYA,</w:t>
      </w:r>
      <w:r w:rsidRPr="001536FF">
        <w:rPr>
          <w:b/>
          <w:sz w:val="24"/>
          <w:szCs w:val="24"/>
        </w:rPr>
        <w:t xml:space="preserve"> A FIM DE PROMOVER A LIGAÇÃO COM AS ALDEIAS SACRE, BACAIUVAL, UTIARITI E MORRINHOS ATRAVÉS DA ESTRADA TELEGRÁFICA.</w:t>
      </w:r>
    </w:p>
    <w:p w:rsidR="00BD0E16" w:rsidRDefault="00BD0E16" w:rsidP="001536FF">
      <w:pPr>
        <w:ind w:right="-380"/>
        <w:jc w:val="both"/>
        <w:rPr>
          <w:b/>
          <w:sz w:val="24"/>
          <w:szCs w:val="24"/>
        </w:rPr>
      </w:pPr>
    </w:p>
    <w:p w:rsidR="001536FF" w:rsidRPr="00B2550A" w:rsidRDefault="00BD0E16" w:rsidP="00BD0E16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="001536FF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Solicitamos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rFonts w:eastAsia="Batang"/>
          <w:sz w:val="24"/>
          <w:szCs w:val="24"/>
        </w:rPr>
        <w:t xml:space="preserve"> INDICAÇÃO</w:t>
      </w:r>
      <w:r w:rsidRPr="0037218C">
        <w:rPr>
          <w:rFonts w:eastAsia="Batang"/>
          <w:sz w:val="24"/>
          <w:szCs w:val="24"/>
        </w:rPr>
        <w:t xml:space="preserve">, </w:t>
      </w:r>
      <w:r w:rsidRPr="001536FF">
        <w:rPr>
          <w:rStyle w:val="CorpodetextoChar"/>
          <w:bCs/>
          <w:sz w:val="24"/>
          <w:szCs w:val="24"/>
          <w:u w:val="single"/>
        </w:rPr>
        <w:t xml:space="preserve">versando sobre </w:t>
      </w:r>
      <w:r w:rsidR="001536FF">
        <w:rPr>
          <w:sz w:val="24"/>
          <w:szCs w:val="24"/>
          <w:u w:val="single"/>
        </w:rPr>
        <w:t>a construção</w:t>
      </w:r>
      <w:r w:rsidR="001536FF" w:rsidRPr="001536FF">
        <w:rPr>
          <w:sz w:val="24"/>
          <w:szCs w:val="24"/>
          <w:u w:val="single"/>
        </w:rPr>
        <w:t xml:space="preserve"> de ponte sobre o Rio Sacre, em parceria com a Associação Indígena Zaloya, a fim de promover a ligação com as Aldeias Sacre, Bacaiuval, Utiariti e Morrinhos através da Estrada Telegráfica.</w:t>
      </w:r>
    </w:p>
    <w:p w:rsidR="00BD0E16" w:rsidRDefault="00BD0E16" w:rsidP="00BD0E16">
      <w:pPr>
        <w:ind w:right="-380"/>
        <w:jc w:val="both"/>
        <w:rPr>
          <w:rStyle w:val="CorpodetextoChar"/>
          <w:b/>
          <w:bCs/>
          <w:sz w:val="24"/>
          <w:szCs w:val="24"/>
          <w:u w:val="single"/>
        </w:rPr>
      </w:pP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="001536FF">
        <w:rPr>
          <w:rStyle w:val="CorpodetextoChar"/>
          <w:bCs/>
          <w:sz w:val="24"/>
          <w:szCs w:val="24"/>
        </w:rPr>
        <w:tab/>
        <w:t xml:space="preserve"> </w:t>
      </w:r>
      <w:r w:rsidRPr="0037218C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BD0E16" w:rsidRDefault="00BD0E16" w:rsidP="00BD0E16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36FF" w:rsidRDefault="00BD0E16" w:rsidP="001536FF">
      <w:pPr>
        <w:tabs>
          <w:tab w:val="left" w:pos="3686"/>
        </w:tabs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1536F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É de fundamental importância que o Executivo Municipal</w:t>
      </w:r>
      <w:r w:rsidR="001536FF">
        <w:rPr>
          <w:sz w:val="24"/>
          <w:szCs w:val="24"/>
        </w:rPr>
        <w:t>,</w:t>
      </w:r>
      <w:r>
        <w:rPr>
          <w:sz w:val="24"/>
          <w:szCs w:val="24"/>
        </w:rPr>
        <w:t xml:space="preserve"> em parceria com a Associação </w:t>
      </w:r>
      <w:r w:rsidR="001536FF">
        <w:rPr>
          <w:sz w:val="24"/>
          <w:szCs w:val="24"/>
        </w:rPr>
        <w:t>Indígena Zaloya,</w:t>
      </w:r>
      <w:r>
        <w:rPr>
          <w:sz w:val="24"/>
          <w:szCs w:val="24"/>
        </w:rPr>
        <w:t xml:space="preserve"> execute esta obra, tendo em vista ser uma reivindicação antiga </w:t>
      </w:r>
      <w:r w:rsidR="001536FF">
        <w:rPr>
          <w:sz w:val="24"/>
          <w:szCs w:val="24"/>
        </w:rPr>
        <w:t xml:space="preserve">dos </w:t>
      </w:r>
      <w:r>
        <w:rPr>
          <w:sz w:val="24"/>
          <w:szCs w:val="24"/>
        </w:rPr>
        <w:t xml:space="preserve">moradores das </w:t>
      </w:r>
      <w:r w:rsidR="001536FF">
        <w:rPr>
          <w:sz w:val="24"/>
          <w:szCs w:val="24"/>
        </w:rPr>
        <w:t>citadas comunidades.</w:t>
      </w:r>
    </w:p>
    <w:p w:rsidR="001536FF" w:rsidRDefault="001536FF" w:rsidP="001536FF">
      <w:pPr>
        <w:tabs>
          <w:tab w:val="left" w:pos="3686"/>
        </w:tabs>
        <w:ind w:right="-380"/>
        <w:jc w:val="both"/>
        <w:rPr>
          <w:color w:val="000000" w:themeColor="text1"/>
          <w:sz w:val="24"/>
          <w:szCs w:val="24"/>
        </w:rPr>
      </w:pPr>
      <w:r>
        <w:rPr>
          <w:rStyle w:val="apple-converted-space"/>
          <w:color w:val="000000" w:themeColor="text1"/>
          <w:sz w:val="24"/>
          <w:szCs w:val="24"/>
        </w:rPr>
        <w:tab/>
      </w:r>
      <w:r w:rsidR="00BD0E16">
        <w:rPr>
          <w:color w:val="000000" w:themeColor="text1"/>
          <w:sz w:val="24"/>
          <w:szCs w:val="24"/>
        </w:rPr>
        <w:t>Informamos</w:t>
      </w:r>
      <w:r>
        <w:rPr>
          <w:color w:val="000000" w:themeColor="text1"/>
          <w:sz w:val="24"/>
          <w:szCs w:val="24"/>
        </w:rPr>
        <w:t>,</w:t>
      </w:r>
      <w:r w:rsidR="00BD0E16">
        <w:rPr>
          <w:color w:val="000000" w:themeColor="text1"/>
          <w:sz w:val="24"/>
          <w:szCs w:val="24"/>
        </w:rPr>
        <w:t xml:space="preserve"> ainda</w:t>
      </w:r>
      <w:r>
        <w:rPr>
          <w:color w:val="000000" w:themeColor="text1"/>
          <w:sz w:val="24"/>
          <w:szCs w:val="24"/>
        </w:rPr>
        <w:t>,</w:t>
      </w:r>
      <w:r w:rsidR="00BD0E16">
        <w:rPr>
          <w:color w:val="000000" w:themeColor="text1"/>
          <w:sz w:val="24"/>
          <w:szCs w:val="24"/>
        </w:rPr>
        <w:t xml:space="preserve"> que trata-se de uma obra de extrema necessidade, haja vist</w:t>
      </w:r>
      <w:r>
        <w:rPr>
          <w:color w:val="000000" w:themeColor="text1"/>
          <w:sz w:val="24"/>
          <w:szCs w:val="24"/>
        </w:rPr>
        <w:t>a</w:t>
      </w:r>
      <w:r w:rsidR="00BD0E16">
        <w:rPr>
          <w:color w:val="000000" w:themeColor="text1"/>
          <w:sz w:val="24"/>
          <w:szCs w:val="24"/>
        </w:rPr>
        <w:t xml:space="preserve"> que irá atender as demandas tanto </w:t>
      </w:r>
      <w:r>
        <w:rPr>
          <w:color w:val="000000" w:themeColor="text1"/>
          <w:sz w:val="24"/>
          <w:szCs w:val="24"/>
        </w:rPr>
        <w:t>n</w:t>
      </w:r>
      <w:r w:rsidR="00BD0E16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área da saúde,</w:t>
      </w:r>
      <w:r w:rsidR="00BD0E16">
        <w:rPr>
          <w:color w:val="000000" w:themeColor="text1"/>
          <w:sz w:val="24"/>
          <w:szCs w:val="24"/>
        </w:rPr>
        <w:t xml:space="preserve"> quanto </w:t>
      </w:r>
      <w:r>
        <w:rPr>
          <w:color w:val="000000" w:themeColor="text1"/>
          <w:sz w:val="24"/>
          <w:szCs w:val="24"/>
        </w:rPr>
        <w:t>d</w:t>
      </w:r>
      <w:r w:rsidR="00BD0E16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>e</w:t>
      </w:r>
      <w:r w:rsidR="00BD0E16">
        <w:rPr>
          <w:color w:val="000000" w:themeColor="text1"/>
          <w:sz w:val="24"/>
          <w:szCs w:val="24"/>
        </w:rPr>
        <w:t xml:space="preserve">ducação, principalmente no transporte de alunos e de pacientes. </w:t>
      </w:r>
    </w:p>
    <w:p w:rsidR="001536FF" w:rsidRDefault="001536FF" w:rsidP="001536FF">
      <w:pPr>
        <w:tabs>
          <w:tab w:val="left" w:pos="3686"/>
        </w:tabs>
        <w:ind w:right="-380"/>
        <w:jc w:val="both"/>
        <w:rPr>
          <w:color w:val="000000" w:themeColor="text1"/>
          <w:sz w:val="24"/>
          <w:szCs w:val="24"/>
        </w:rPr>
      </w:pPr>
    </w:p>
    <w:p w:rsidR="00BD0E16" w:rsidRPr="001536FF" w:rsidRDefault="001536FF" w:rsidP="001536FF">
      <w:pPr>
        <w:tabs>
          <w:tab w:val="left" w:pos="3686"/>
        </w:tabs>
        <w:ind w:right="-3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BD0E16" w:rsidRPr="0037218C">
        <w:rPr>
          <w:snapToGrid w:val="0"/>
          <w:sz w:val="24"/>
          <w:szCs w:val="24"/>
        </w:rPr>
        <w:t>S</w:t>
      </w:r>
      <w:r w:rsidR="00BD0E16">
        <w:rPr>
          <w:snapToGrid w:val="0"/>
          <w:sz w:val="24"/>
          <w:szCs w:val="24"/>
        </w:rPr>
        <w:t xml:space="preserve">ala de Sessões da </w:t>
      </w:r>
      <w:r w:rsidR="00BD0E16" w:rsidRPr="0037218C">
        <w:rPr>
          <w:snapToGrid w:val="0"/>
          <w:sz w:val="24"/>
          <w:szCs w:val="24"/>
        </w:rPr>
        <w:t xml:space="preserve">Câmara Municipal, em </w:t>
      </w:r>
      <w:r>
        <w:rPr>
          <w:snapToGrid w:val="0"/>
          <w:sz w:val="24"/>
          <w:szCs w:val="24"/>
        </w:rPr>
        <w:t>25</w:t>
      </w:r>
      <w:r w:rsidR="00BD0E16" w:rsidRPr="0037218C">
        <w:rPr>
          <w:snapToGrid w:val="0"/>
          <w:sz w:val="24"/>
          <w:szCs w:val="24"/>
        </w:rPr>
        <w:t xml:space="preserve"> de </w:t>
      </w:r>
      <w:r w:rsidR="00BD0E16">
        <w:rPr>
          <w:snapToGrid w:val="0"/>
          <w:sz w:val="24"/>
          <w:szCs w:val="24"/>
        </w:rPr>
        <w:t>junho de</w:t>
      </w:r>
      <w:r w:rsidR="00BD0E16" w:rsidRPr="0037218C">
        <w:rPr>
          <w:snapToGrid w:val="0"/>
          <w:sz w:val="24"/>
          <w:szCs w:val="24"/>
        </w:rPr>
        <w:t xml:space="preserve"> 201</w:t>
      </w:r>
      <w:r w:rsidR="00BD0E16">
        <w:rPr>
          <w:snapToGrid w:val="0"/>
          <w:sz w:val="24"/>
          <w:szCs w:val="24"/>
        </w:rPr>
        <w:t>8</w:t>
      </w:r>
      <w:r w:rsidR="00BD0E16" w:rsidRPr="0037218C">
        <w:rPr>
          <w:snapToGrid w:val="0"/>
          <w:sz w:val="24"/>
          <w:szCs w:val="24"/>
        </w:rPr>
        <w:t>.</w:t>
      </w:r>
    </w:p>
    <w:p w:rsidR="00BD0E16" w:rsidRDefault="00BD0E16" w:rsidP="00BD0E16">
      <w:pPr>
        <w:ind w:right="-380"/>
        <w:rPr>
          <w:b/>
          <w:sz w:val="24"/>
          <w:szCs w:val="24"/>
        </w:rPr>
      </w:pP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VANDERLEI BAIOTO</w:t>
      </w: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WAGNER TAVARES DA CUNHA         VER. GILBERTO V. DE MELO</w:t>
      </w: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bookmarkStart w:id="0" w:name="_GoBack"/>
    </w:p>
    <w:bookmarkEnd w:id="0"/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ROSICLÉA HEINZEN COLOMBO         VER. MÁRCIO DO NASCIMENTO</w:t>
      </w: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RENATA FRANCO     </w:t>
      </w:r>
      <w:r w:rsidR="001536F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VER. CICERO DOS SANTOS</w:t>
      </w:r>
      <w:r w:rsidR="001536FF">
        <w:rPr>
          <w:b/>
          <w:sz w:val="24"/>
          <w:szCs w:val="24"/>
        </w:rPr>
        <w:t xml:space="preserve"> SILVA</w:t>
      </w: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</w:p>
    <w:p w:rsidR="00BD0E16" w:rsidRDefault="00BD0E16" w:rsidP="001536FF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DIONARDO M</w:t>
      </w:r>
      <w:r w:rsidR="001536FF">
        <w:rPr>
          <w:b/>
          <w:sz w:val="24"/>
          <w:szCs w:val="24"/>
        </w:rPr>
        <w:t>ENDES</w:t>
      </w:r>
      <w:r>
        <w:rPr>
          <w:b/>
          <w:sz w:val="24"/>
          <w:szCs w:val="24"/>
        </w:rPr>
        <w:t xml:space="preserve"> </w:t>
      </w:r>
      <w:r w:rsidR="001536F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VER. MILTON SOARES</w:t>
      </w:r>
    </w:p>
    <w:p w:rsidR="00BF034D" w:rsidRPr="00BD0E16" w:rsidRDefault="00BF034D" w:rsidP="00BD0E16">
      <w:pPr>
        <w:rPr>
          <w:szCs w:val="24"/>
        </w:rPr>
      </w:pPr>
    </w:p>
    <w:sectPr w:rsidR="00BF034D" w:rsidRPr="00BD0E16" w:rsidSect="001536FF">
      <w:footerReference w:type="default" r:id="rId8"/>
      <w:pgSz w:w="11907" w:h="16840" w:code="9"/>
      <w:pgMar w:top="1021" w:right="1701" w:bottom="567" w:left="1797" w:header="284" w:footer="17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764" w:rsidRDefault="008F4764">
      <w:r>
        <w:separator/>
      </w:r>
    </w:p>
  </w:endnote>
  <w:endnote w:type="continuationSeparator" w:id="1">
    <w:p w:rsidR="008F4764" w:rsidRDefault="008F4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FF" w:rsidRPr="00C935CD" w:rsidRDefault="001536FF" w:rsidP="001536FF">
    <w:pPr>
      <w:ind w:right="-380"/>
    </w:pPr>
    <w:r w:rsidRPr="00C935CD">
      <w:t>Protocolada na Secretaria Geral da Câmara e</w:t>
    </w:r>
    <w:r>
      <w:t xml:space="preserve">m ____/____/2018           </w:t>
    </w:r>
    <w:r>
      <w:softHyphen/>
    </w:r>
    <w:r>
      <w:softHyphen/>
    </w:r>
    <w:r>
      <w:softHyphen/>
      <w:t>____</w:t>
    </w:r>
    <w:r w:rsidRPr="00C935CD">
      <w:t>___________________</w:t>
    </w:r>
  </w:p>
  <w:p w:rsidR="001536FF" w:rsidRPr="00B24132" w:rsidRDefault="001536FF" w:rsidP="001536FF">
    <w:pPr>
      <w:ind w:right="-380"/>
    </w:pPr>
    <w:r w:rsidRPr="00B24132">
      <w:t xml:space="preserve">                                                                                                                                  Protocolo</w:t>
    </w:r>
  </w:p>
  <w:p w:rsidR="001536FF" w:rsidRPr="00C935CD" w:rsidRDefault="001536FF" w:rsidP="001536FF">
    <w:pPr>
      <w:ind w:right="-380"/>
    </w:pPr>
    <w:r w:rsidRPr="00C935CD">
      <w:t>Lida e aprovada  na sessão ordinária do dia ____/____/2018</w:t>
    </w:r>
  </w:p>
  <w:p w:rsidR="001536FF" w:rsidRPr="00C935CD" w:rsidRDefault="001536FF" w:rsidP="001536FF">
    <w:pPr>
      <w:ind w:right="-380"/>
    </w:pPr>
  </w:p>
  <w:p w:rsidR="001536FF" w:rsidRPr="00C935CD" w:rsidRDefault="001536FF" w:rsidP="001536FF">
    <w:pPr>
      <w:ind w:right="-380"/>
    </w:pPr>
    <w:r w:rsidRPr="00C935CD">
      <w:t>Presidente  ____</w:t>
    </w:r>
    <w:r>
      <w:t>____</w:t>
    </w:r>
    <w:r w:rsidRPr="00C935CD">
      <w:t>_____________</w:t>
    </w:r>
    <w:r>
      <w:t>____________</w:t>
    </w:r>
  </w:p>
  <w:p w:rsidR="001536FF" w:rsidRPr="00B24132" w:rsidRDefault="001536FF" w:rsidP="001536FF">
    <w:pPr>
      <w:ind w:right="-380"/>
    </w:pPr>
    <w:r w:rsidRPr="00B24132">
      <w:t xml:space="preserve">                               Vereador Vanderlei Baioto</w:t>
    </w:r>
  </w:p>
  <w:p w:rsidR="001536FF" w:rsidRPr="003D3AA8" w:rsidRDefault="001536FF" w:rsidP="001536FF">
    <w:pPr>
      <w:pStyle w:val="Rodap"/>
      <w:ind w:right="-380"/>
    </w:pPr>
  </w:p>
  <w:p w:rsidR="001536FF" w:rsidRPr="003D3AA8" w:rsidRDefault="001536FF" w:rsidP="001536FF">
    <w:pPr>
      <w:pStyle w:val="Rodap"/>
    </w:pPr>
  </w:p>
  <w:p w:rsidR="009F196D" w:rsidRPr="001536FF" w:rsidRDefault="009F196D" w:rsidP="001536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764" w:rsidRDefault="008F4764">
      <w:r>
        <w:separator/>
      </w:r>
    </w:p>
  </w:footnote>
  <w:footnote w:type="continuationSeparator" w:id="1">
    <w:p w:rsidR="008F4764" w:rsidRDefault="008F4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EB9"/>
    <w:rsid w:val="000A5ED6"/>
    <w:rsid w:val="000D726C"/>
    <w:rsid w:val="001263A6"/>
    <w:rsid w:val="00130EB9"/>
    <w:rsid w:val="001536FF"/>
    <w:rsid w:val="001731C7"/>
    <w:rsid w:val="001B766E"/>
    <w:rsid w:val="001E6D34"/>
    <w:rsid w:val="00226846"/>
    <w:rsid w:val="00242D09"/>
    <w:rsid w:val="00292BBD"/>
    <w:rsid w:val="002C332C"/>
    <w:rsid w:val="002D70F1"/>
    <w:rsid w:val="00375572"/>
    <w:rsid w:val="003C67DF"/>
    <w:rsid w:val="003D3AA8"/>
    <w:rsid w:val="00473E50"/>
    <w:rsid w:val="004754B7"/>
    <w:rsid w:val="0054063E"/>
    <w:rsid w:val="00550B9E"/>
    <w:rsid w:val="00556AF5"/>
    <w:rsid w:val="0056387B"/>
    <w:rsid w:val="00565A05"/>
    <w:rsid w:val="005C4100"/>
    <w:rsid w:val="005C7AAB"/>
    <w:rsid w:val="005C7B29"/>
    <w:rsid w:val="005E4A39"/>
    <w:rsid w:val="005E50FD"/>
    <w:rsid w:val="00644D63"/>
    <w:rsid w:val="00675829"/>
    <w:rsid w:val="007C7D09"/>
    <w:rsid w:val="00804BB5"/>
    <w:rsid w:val="0081029C"/>
    <w:rsid w:val="008678C5"/>
    <w:rsid w:val="008A366A"/>
    <w:rsid w:val="008A7F60"/>
    <w:rsid w:val="008F1FC4"/>
    <w:rsid w:val="008F4764"/>
    <w:rsid w:val="0095751A"/>
    <w:rsid w:val="009917A7"/>
    <w:rsid w:val="009F196D"/>
    <w:rsid w:val="009F77EC"/>
    <w:rsid w:val="00A741DD"/>
    <w:rsid w:val="00A9035B"/>
    <w:rsid w:val="00BD0E16"/>
    <w:rsid w:val="00BF034D"/>
    <w:rsid w:val="00C14559"/>
    <w:rsid w:val="00C656CC"/>
    <w:rsid w:val="00CD613B"/>
    <w:rsid w:val="00D13C48"/>
    <w:rsid w:val="00D409FD"/>
    <w:rsid w:val="00D51E65"/>
    <w:rsid w:val="00E472F5"/>
    <w:rsid w:val="00EC3570"/>
    <w:rsid w:val="00EF19BF"/>
    <w:rsid w:val="00EF1B5A"/>
    <w:rsid w:val="00F74245"/>
    <w:rsid w:val="00F7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F6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8A7F6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F03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034D"/>
  </w:style>
  <w:style w:type="character" w:customStyle="1" w:styleId="RodapChar">
    <w:name w:val="Rodapé Char"/>
    <w:basedOn w:val="Fontepargpadro"/>
    <w:link w:val="Rodap"/>
    <w:rsid w:val="00F75ED3"/>
  </w:style>
  <w:style w:type="character" w:customStyle="1" w:styleId="apple-converted-space">
    <w:name w:val="apple-converted-space"/>
    <w:basedOn w:val="Fontepargpadro"/>
    <w:rsid w:val="00242D09"/>
  </w:style>
  <w:style w:type="paragraph" w:styleId="NormalWeb">
    <w:name w:val="Normal (Web)"/>
    <w:basedOn w:val="Normal"/>
    <w:uiPriority w:val="99"/>
    <w:semiHidden/>
    <w:unhideWhenUsed/>
    <w:rsid w:val="009F77E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5ED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5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INDICA&#199;&#213;ES\MODELO%20PARA%20INDICA&#199;&#213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PARA INDICAÇÕES</Template>
  <TotalTime>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2018-06-25T13:00:00Z</cp:lastPrinted>
  <dcterms:created xsi:type="dcterms:W3CDTF">2018-06-25T13:00:00Z</dcterms:created>
  <dcterms:modified xsi:type="dcterms:W3CDTF">2018-06-25T13:00:00Z</dcterms:modified>
</cp:coreProperties>
</file>